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Pavlů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Šenkýř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Rak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Večeřa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Večeřa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Pavlů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Medek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Veverky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15.01.24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23.01.24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13.03.24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Ivanovice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15.01.24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12.03.24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03.04.24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19.02.24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KK Velen Boskovice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Blansko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10.01.24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21.02.24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KK Velen Boskovice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02.04.24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SOS Židenice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04.03.24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26.03.24</w:t>
      </w:r>
      <w:r>
        <w:tab/>
      </w:r>
      <w:r>
        <w:t>út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19:30</w:t>
      </w:r>
      <w:r>
        <w:tab/>
      </w:r>
      <w:r>
        <w:t>KK Velen Boskovice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08.12.23</w:t>
      </w:r>
      <w:r>
        <w:tab/>
      </w:r>
      <w:r>
        <w:t>pá</w:t>
      </w:r>
      <w:r>
        <w:tab/>
      </w:r>
      <w:r>
        <w:t>19:00</w:t>
      </w:r>
      <w:r>
        <w:tab/>
      </w:r>
      <w:r>
        <w:t>KK Velen Boskovice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06.03.24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16.01.24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KK Blansko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13.02.24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28.02.24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08.04.24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10.04.24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Velen Boskovice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Velen Boskovice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14.02.24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28.02.24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Velen Boskovice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Velen Boskovice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Velen Boskovice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Večeřa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602 505 100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vecerapetr276@seznam.cz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Ivanovice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Lang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608 625 256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lang@lang-advokat.cz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Winterová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720 312 448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magda.bruzova@seznam.cz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SOS Židenice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Majerová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602 405 494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iva.maj@seznam.cz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Hoffmann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775 561 653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hoffa5@seznam.cz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Žižlavský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602 520 276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zizlavskyz@seznam.cz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Coufal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603 772 780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coufalcr@centrum.cz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733 509 368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nova.t@centrum.cz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Velen Boskovice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Boskovice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1602/8a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680 01 Boskovice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606 146 130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sefrant@seznam.cz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