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Jihomoravská divize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Streubel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Teraz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Nedopil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Aleš Procházka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Zbyněk Bábíček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Vyskočil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Zemek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Alžběta Harcová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Aleš Procházka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Vyskočil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Zemek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Alžběta Harcová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Sára Zálešáková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Streubel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Aleš Procházka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Vyskočil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Zemek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Alžběta Harcová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Teraz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Streubel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Aleš Procházka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Divílková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Vyskočil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Zemek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Alžběta Harcová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Zbyněk Bábíček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Zemek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Vyskočil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Teraz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Alžběta Harcová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Streubel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Divílková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Teraz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Zemek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Streubel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Alžběta Harcová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Luža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Vyskočil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Divílková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Teraz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Streubel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Divílková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Vyskočil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Zemek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Streubel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Divílková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Bednář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Zemek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Vyskočil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Alžběta Harcová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Aleš Procházka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Streubel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Divílková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Zemek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Alžběta Harcová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Streubel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Alžběta Harcová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Zemek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Aleš Procházka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Streubel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Divílková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Zemek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Aleš Procházka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Streubel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Divílková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Alžběta Harcová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Zemek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Aleš Procházka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Vyskočil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Divílek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Barbora Divílková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Ivančice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Zemek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Bachňák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Otrokovice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Šanov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15.09.23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01.10.23</w:t>
      </w:r>
      <w:r>
        <w:tab/>
      </w:r>
      <w:r>
        <w:t>ne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06.10.23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 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21.10.23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Brno IV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10.11.23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25.11.23</w:t>
      </w:r>
      <w:r>
        <w:tab/>
      </w:r>
      <w:r>
        <w:t>so</w:t>
      </w:r>
      <w:r>
        <w:tab/>
      </w:r>
      <w:r>
        <w:t>09:30</w:t>
      </w:r>
      <w:r>
        <w:tab/>
      </w:r>
      <w:r>
        <w:t>TJ Jiskra Otrokovice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09.12.23</w:t>
      </w:r>
      <w:r>
        <w:tab/>
      </w:r>
      <w:r>
        <w:t>so</w:t>
      </w:r>
      <w:r>
        <w:tab/>
      </w:r>
      <w:r>
        <w:t>14:00</w:t>
      </w:r>
      <w:r>
        <w:tab/>
      </w:r>
      <w:r>
        <w:t>KK Vyškov C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12.01.24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Husovice C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02.02.24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KK Kroměříž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16.02.24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01.03.24</w:t>
      </w:r>
      <w:r>
        <w:tab/>
      </w:r>
      <w:r>
        <w:t>pá</w:t>
      </w:r>
      <w:r>
        <w:tab/>
      </w:r>
      <w:r>
        <w:t>19:00</w:t>
      </w:r>
      <w:r>
        <w:tab/>
      </w:r>
      <w:r>
        <w:t>TJ Gumárny Zubří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08.03.24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16.03.24</w:t>
      </w:r>
      <w:r>
        <w:tab/>
      </w:r>
      <w:r>
        <w:t>so</w:t>
      </w:r>
      <w:r>
        <w:tab/>
      </w:r>
      <w:r>
        <w:t>15:30</w:t>
      </w:r>
      <w:r>
        <w:tab/>
      </w:r>
      <w:r>
        <w:t>TJ Sokol Mistřín B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22.03.24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05.04.24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TJ Sokol Šanov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Šanov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Husovice C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15.09.23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Husovice C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01.10.23</w:t>
      </w:r>
      <w:r>
        <w:tab/>
      </w:r>
      <w:r>
        <w:t>ne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Husovice C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Husovice C</w:t>
      </w:r>
      <w:r>
        <w:t> - KK Kroměříž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20.10.23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28.10.23</w:t>
      </w:r>
      <w:r>
        <w:tab/>
      </w:r>
      <w:r>
        <w:t>so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Husovice C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11.11.23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Husovice C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24.11.23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Husovice C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09.12.23</w:t>
      </w:r>
      <w:r>
        <w:tab/>
      </w:r>
      <w:r>
        <w:t>so</w:t>
      </w:r>
      <w:r>
        <w:tab/>
      </w:r>
      <w:r>
        <w:t>09:30</w:t>
      </w:r>
      <w:r>
        <w:tab/>
      </w:r>
      <w:r>
        <w:t>TJ Jiskra Otrokovice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Husovice C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19.01.24</w:t>
      </w:r>
      <w:r>
        <w:tab/>
      </w:r>
      <w:r>
        <w:t>pá</w:t>
      </w:r>
      <w:r>
        <w:tab/>
      </w:r>
      <w:r>
        <w:t>18:00</w:t>
      </w:r>
      <w:r>
        <w:tab/>
      </w:r>
      <w:r>
        <w:t>KK Vyškov C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02.02.24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 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Husovice C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27.03.24</w:t>
      </w:r>
      <w:r>
        <w:tab/>
      </w:r>
      <w:r>
        <w:t>st</w:t>
      </w:r>
      <w:r>
        <w:tab/>
      </w:r>
      <w:r>
        <w:t>18:00</w:t>
      </w:r>
      <w:r>
        <w:tab/>
      </w:r>
      <w:r>
        <w:t>KK Kroměříž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Husovice C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02.03.24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08.03.24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Husovice C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15.03.24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Brno IV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22.03.24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Husovice C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05.04.24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TJ Sokol Husovice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Husovice C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Valtice 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Husovice C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 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 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30.09.23</w:t>
      </w:r>
      <w:r>
        <w:tab/>
      </w:r>
      <w:r>
        <w:t>so</w:t>
      </w:r>
      <w:r>
        <w:tab/>
      </w:r>
      <w:r>
        <w:t>09:30</w:t>
      </w:r>
      <w:r>
        <w:tab/>
      </w:r>
      <w:r>
        <w:t>TJ Jiskra Otrokovice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 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 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20.10.23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28.10.23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 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Brno IV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 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24.11.23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 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08.12.23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 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19.01.24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 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09.02.24</w:t>
      </w:r>
      <w:r>
        <w:tab/>
      </w:r>
      <w:r>
        <w:t>pá</w:t>
      </w:r>
      <w:r>
        <w:tab/>
      </w:r>
      <w:r>
        <w:t>18:00</w:t>
      </w:r>
      <w:r>
        <w:tab/>
      </w:r>
      <w:r>
        <w:t>KK Vyškov C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16.02.24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 </w:t>
      </w:r>
      <w:r>
        <w:t> - KK Kroměříž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01.03.24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08.03.24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 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16.03.24</w:t>
      </w:r>
      <w:r>
        <w:tab/>
      </w:r>
      <w:r>
        <w:t>so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22.03.24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 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06.04.24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28.03.24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 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KC Zlín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29.09.23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13.10.23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 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27.10.23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KK Kroměříž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11.11.23</w:t>
      </w:r>
      <w:r>
        <w:tab/>
      </w:r>
      <w:r>
        <w:t>so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25.11.23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08.12.23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20.01.24</w:t>
      </w:r>
      <w:r>
        <w:tab/>
      </w:r>
      <w:r>
        <w:t>so</w:t>
      </w:r>
      <w:r>
        <w:tab/>
      </w:r>
      <w:r>
        <w:t>09:30</w:t>
      </w:r>
      <w:r>
        <w:tab/>
      </w:r>
      <w:r>
        <w:t>TJ Jiskra Otrokovice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Husovice C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23.02.24</w:t>
      </w:r>
      <w:r>
        <w:tab/>
      </w:r>
      <w:r>
        <w:t>pá</w:t>
      </w:r>
      <w:r>
        <w:tab/>
      </w:r>
      <w:r>
        <w:t>18:00</w:t>
      </w:r>
      <w:r>
        <w:tab/>
      </w:r>
      <w:r>
        <w:t>KK Vyškov C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01.03.24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08.03.24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22.03.24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Brno IV - </w:t>
      </w:r>
      <w:r>
        <w:rPr>
          <w:color w:val="00B050"/>
        </w:rPr>
        <w:t>KC Zlín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B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Kroměříž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29.09.23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KK Kroměříž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Husovice C - </w:t>
      </w:r>
      <w:r>
        <w:rPr>
          <w:color w:val="00B050"/>
        </w:rPr>
        <w:t>KK Kroměříž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03.11.23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KK Kroměříž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11.11.23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KK Kroměříž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16.11.23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Brno IV - </w:t>
      </w:r>
      <w:r>
        <w:rPr>
          <w:color w:val="00B050"/>
        </w:rPr>
        <w:t>KK Kroměříž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09.12.23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Mistřín B - </w:t>
      </w:r>
      <w:r>
        <w:rPr>
          <w:color w:val="00B050"/>
        </w:rPr>
        <w:t>KK Kroměříž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19.01.24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KK Kroměříž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03.02.24</w:t>
      </w:r>
      <w:r>
        <w:tab/>
      </w:r>
      <w:r>
        <w:t>so</w:t>
      </w:r>
      <w:r>
        <w:tab/>
      </w:r>
      <w:r>
        <w:t>09:30</w:t>
      </w:r>
      <w:r>
        <w:tab/>
      </w:r>
      <w:r>
        <w:t>TJ Jiskra Otrokovice - </w:t>
      </w:r>
      <w:r>
        <w:rPr>
          <w:color w:val="00B050"/>
        </w:rPr>
        <w:t>KK Kroměříž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KK Kroměříž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27.03.24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23.02.24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  - </w:t>
      </w:r>
      <w:r>
        <w:rPr>
          <w:color w:val="00B050"/>
        </w:rPr>
        <w:t>KK Kroměříž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01.03.24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08.03.24</w:t>
      </w:r>
      <w:r>
        <w:tab/>
      </w:r>
      <w:r>
        <w:t>pá</w:t>
      </w:r>
      <w:r>
        <w:tab/>
      </w:r>
      <w:r>
        <w:t>18:00</w:t>
      </w:r>
      <w:r>
        <w:tab/>
      </w:r>
      <w:r>
        <w:t>KK Vyškov C - </w:t>
      </w:r>
      <w:r>
        <w:rPr>
          <w:color w:val="00B050"/>
        </w:rPr>
        <w:t>KK Kroměříž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02.04.24</w:t>
      </w:r>
      <w:r>
        <w:tab/>
      </w:r>
      <w:r>
        <w:t>út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KK Kroměříž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22.03.24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07.04.24</w:t>
      </w:r>
      <w:r>
        <w:tab/>
      </w:r>
      <w:r>
        <w:t>ne</w:t>
      </w:r>
      <w:r>
        <w:tab/>
      </w:r>
      <w:r>
        <w:t>09:30</w:t>
      </w:r>
      <w:r>
        <w:tab/>
      </w:r>
      <w:r>
        <w:t>TJ Gumárny Zubří - </w:t>
      </w:r>
      <w:r>
        <w:rPr>
          <w:color w:val="00B050"/>
        </w:rPr>
        <w:t>KK Kroměříž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Kroměříž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Orel Ivančice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08.09.23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Mistřín B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03.11.23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 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16.11.23</w:t>
      </w:r>
      <w:r>
        <w:tab/>
      </w:r>
      <w:r>
        <w:t>čt</w:t>
      </w:r>
      <w:r>
        <w:tab/>
      </w:r>
      <w:r>
        <w:t>18:00</w:t>
      </w:r>
      <w:r>
        <w:tab/>
      </w:r>
      <w:r>
        <w:t>KK Kroměříž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25.11.23</w:t>
      </w:r>
      <w:r>
        <w:tab/>
      </w:r>
      <w:r>
        <w:t>so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08.12.23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Brno IV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19.01.24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10.02.24</w:t>
      </w:r>
      <w:r>
        <w:tab/>
      </w:r>
      <w:r>
        <w:t>so</w:t>
      </w:r>
      <w:r>
        <w:tab/>
      </w:r>
      <w:r>
        <w:t>09:30</w:t>
      </w:r>
      <w:r>
        <w:tab/>
      </w:r>
      <w:r>
        <w:t>TJ Jiskra Otrokovice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23.02.24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Husovice C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01.03.24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08.03.24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02.04.24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KK Kroměříž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22.03.24</w:t>
      </w:r>
      <w:r>
        <w:tab/>
      </w:r>
      <w:r>
        <w:t>pá</w:t>
      </w:r>
      <w:r>
        <w:tab/>
      </w:r>
      <w:r>
        <w:t>18:00</w:t>
      </w:r>
      <w:r>
        <w:tab/>
      </w:r>
      <w:r>
        <w:t>KK Vyškov C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06.04.24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KK Orel Ivančice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Kuželky Dubňany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08.09.23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Brno IV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19.11.23</w:t>
      </w:r>
      <w:r>
        <w:tab/>
      </w:r>
      <w:r>
        <w:t>ne</w:t>
      </w:r>
      <w:r>
        <w:tab/>
      </w:r>
      <w:r>
        <w:t>09:30</w:t>
      </w:r>
      <w:r>
        <w:tab/>
      </w:r>
      <w:r>
        <w:t>TJ Jiskra Otrokovice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Husovice C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KK Kroměříž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16.11.23</w:t>
      </w:r>
      <w:r>
        <w:tab/>
      </w:r>
      <w:r>
        <w:t>čt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01.12.23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09.12.23</w:t>
      </w:r>
      <w:r>
        <w:tab/>
      </w:r>
      <w:r>
        <w:t>so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20.01.24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09.02.24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Kuželky Dubňany 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23.02.24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08.03.24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 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22.03.24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12.04.24</w:t>
      </w:r>
      <w:r>
        <w:tab/>
      </w:r>
      <w:r>
        <w:t>pá</w:t>
      </w:r>
      <w:r>
        <w:tab/>
      </w:r>
      <w:r>
        <w:t>18:00</w:t>
      </w:r>
      <w:r>
        <w:tab/>
      </w:r>
      <w:r>
        <w:t>KK Vyškov C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Gumárny Zubří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09.09.23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23.09.23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29.09.23</w:t>
      </w:r>
      <w:r>
        <w:tab/>
      </w:r>
      <w:r>
        <w:t>pá</w:t>
      </w:r>
      <w:r>
        <w:tab/>
      </w:r>
      <w:r>
        <w:t>18:00</w:t>
      </w:r>
      <w:r>
        <w:tab/>
      </w:r>
      <w:r>
        <w:t>KK Vyškov C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07.10.23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Gumárny Zubří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13.10.23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16.11.23</w:t>
      </w:r>
      <w:r>
        <w:tab/>
      </w:r>
      <w:r>
        <w:t>čt</w:t>
      </w:r>
      <w:r>
        <w:tab/>
      </w:r>
      <w:r>
        <w:t>18:00</w:t>
      </w:r>
      <w:r>
        <w:tab/>
      </w:r>
      <w:r>
        <w:t>TJ Lokomotiva Valtice  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01.12.23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09.12.23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29.03.24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Brno IV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06.03.24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Gumárny Zubří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09.02.24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17.02.24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24.02.24</w:t>
      </w:r>
      <w:r>
        <w:tab/>
      </w:r>
      <w:r>
        <w:t>so</w:t>
      </w:r>
      <w:r>
        <w:tab/>
      </w:r>
      <w:r>
        <w:t>09:30</w:t>
      </w:r>
      <w:r>
        <w:tab/>
      </w:r>
      <w:r>
        <w:t>TJ Jiskra Otrokovice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01.03.24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Gumárny Zubří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08.03.24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Husovice C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16.03.24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Gumárny Zubří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22.03.24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07.04.24</w:t>
      </w:r>
      <w:r>
        <w:tab/>
      </w:r>
      <w:r>
        <w:t>ne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Gumárny Zubří</w:t>
      </w:r>
      <w:r>
        <w:t> - KK Kroměříž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12.04.24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Brno IV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08.09.23</w:t>
      </w:r>
      <w:r>
        <w:tab/>
      </w:r>
      <w:r>
        <w:t>pá</w:t>
      </w:r>
      <w:r>
        <w:tab/>
      </w:r>
      <w:r>
        <w:t>18:00</w:t>
      </w:r>
      <w:r>
        <w:tab/>
      </w:r>
      <w:r>
        <w:t>KK Vyškov C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Brno IV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22.09.23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Brno IV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07.10.23</w:t>
      </w:r>
      <w:r>
        <w:tab/>
      </w:r>
      <w:r>
        <w:t>so</w:t>
      </w:r>
      <w:r>
        <w:tab/>
      </w:r>
      <w:r>
        <w:t>15:30</w:t>
      </w:r>
      <w:r>
        <w:tab/>
      </w:r>
      <w:r>
        <w:t>TJ Gumárny Zubří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13.10.23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Brno IV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Brno IV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04.11.23</w:t>
      </w:r>
      <w:r>
        <w:tab/>
      </w:r>
      <w:r>
        <w:t>so</w:t>
      </w:r>
      <w:r>
        <w:tab/>
      </w:r>
      <w:r>
        <w:t>09:30</w:t>
      </w:r>
      <w:r>
        <w:tab/>
      </w:r>
      <w:r>
        <w:t>TJ Jiskra Otrokovice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Brno IV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Husovice C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Brno IV</w:t>
      </w:r>
      <w:r>
        <w:t> - KK Kroměříž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01.12.23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08.12.23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Brno IV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13.01.24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29.03.24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Brno IV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Brno IV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10.02.24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Brno IV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23.02.24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26.03.24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Brno IV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08.03.24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15.03.24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Brno IV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22.03.24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 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Brno IV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12.04.24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- </w:t>
      </w:r>
      <w:r>
        <w:rPr>
          <w:color w:val="00B050"/>
        </w:rPr>
        <w:t>TJ Sokol Brno IV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Mistřín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09.09.23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Brno IV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22.09.23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Mistřín B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07.10.23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13.10.23</w:t>
      </w:r>
      <w:r>
        <w:tab/>
      </w:r>
      <w:r>
        <w:t>pá</w:t>
      </w:r>
      <w:r>
        <w:tab/>
      </w:r>
      <w:r>
        <w:t>18:00</w:t>
      </w:r>
      <w:r>
        <w:tab/>
      </w:r>
      <w:r>
        <w:t>KK Vyškov C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21.10.23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03.11.23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11.11.23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16.11.23</w:t>
      </w:r>
      <w:r>
        <w:tab/>
      </w:r>
      <w:r>
        <w:t>čt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25.11.23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01.12.23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 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09.12.23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Mistřín B</w:t>
      </w:r>
      <w:r>
        <w:t> - KK Kroměříž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12.01.24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06.03.24</w:t>
      </w:r>
      <w:r>
        <w:tab/>
      </w:r>
      <w:r>
        <w:t>st</w:t>
      </w:r>
      <w:r>
        <w:tab/>
      </w:r>
      <w:r>
        <w:t>18:00</w:t>
      </w:r>
      <w:r>
        <w:tab/>
      </w:r>
      <w:r>
        <w:t>TJ Gumárny Zubří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17.02.24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22.02.24</w:t>
      </w:r>
      <w:r>
        <w:tab/>
      </w:r>
      <w:r>
        <w:t>čt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02.03.24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09.03.24</w:t>
      </w:r>
      <w:r>
        <w:tab/>
      </w:r>
      <w:r>
        <w:t>so</w:t>
      </w:r>
      <w:r>
        <w:tab/>
      </w:r>
      <w:r>
        <w:t>09:30</w:t>
      </w:r>
      <w:r>
        <w:tab/>
      </w:r>
      <w:r>
        <w:t>TJ Jiskra Otrokovice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16.03.24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Mistřín B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22.03.24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Husovice C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Mistřín B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12.04.24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TJ Sokol Mistřín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Podlužan Prušánky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16.09.23</w:t>
      </w:r>
      <w:r>
        <w:tab/>
      </w:r>
      <w:r>
        <w:t>so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22.09.23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KK Kroměříž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06.10.23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21.10.23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03.11.23</w:t>
      </w:r>
      <w:r>
        <w:tab/>
      </w:r>
      <w:r>
        <w:t>pá</w:t>
      </w:r>
      <w:r>
        <w:tab/>
      </w:r>
      <w:r>
        <w:t>18:00</w:t>
      </w:r>
      <w:r>
        <w:tab/>
      </w:r>
      <w:r>
        <w:t>KK Vyškov C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18.11.23</w:t>
      </w:r>
      <w:r>
        <w:tab/>
      </w:r>
      <w:r>
        <w:t>so</w:t>
      </w:r>
      <w:r>
        <w:tab/>
      </w:r>
      <w:r>
        <w:t>09:30</w:t>
      </w:r>
      <w:r>
        <w:tab/>
      </w:r>
      <w:r>
        <w:t>TJ Jiskra Otrokovice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Husovice C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08.12.23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12.01.24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03.02.24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16.02.24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Brno IV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22.02.24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01.03.24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08.03.24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15.03.24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22.03.24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Podlužan Prušánky B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28.03.24</w:t>
      </w:r>
      <w:r>
        <w:tab/>
      </w:r>
      <w:r>
        <w:t>čt</w:t>
      </w:r>
      <w:r>
        <w:tab/>
      </w:r>
      <w:r>
        <w:t>18:00</w:t>
      </w:r>
      <w:r>
        <w:tab/>
      </w:r>
      <w:r>
        <w:t>TJ Lokomotiva Valtice   - </w:t>
      </w:r>
      <w:r>
        <w:rPr>
          <w:color w:val="00B050"/>
        </w:rPr>
        <w:t>SK Podlužan Prušánky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Slovan Rosice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16.09.23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22.09.23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 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06.10.23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Brno IV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27.10.23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17.11.23</w:t>
      </w:r>
      <w:r>
        <w:tab/>
      </w:r>
      <w:r>
        <w:t>pá</w:t>
      </w:r>
      <w:r>
        <w:tab/>
      </w:r>
      <w:r>
        <w:t>18:00</w:t>
      </w:r>
      <w:r>
        <w:tab/>
      </w:r>
      <w:r>
        <w:t>KK Vyškov C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08.12.23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12.01.24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KK Kroměříž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02.02.24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17.02.24</w:t>
      </w:r>
      <w:r>
        <w:tab/>
      </w:r>
      <w:r>
        <w:t>so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02.03.24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08.03.24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15.03.24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23.03.24</w:t>
      </w:r>
      <w:r>
        <w:tab/>
      </w:r>
      <w:r>
        <w:t>so</w:t>
      </w:r>
      <w:r>
        <w:tab/>
      </w:r>
      <w:r>
        <w:t>09:30</w:t>
      </w:r>
      <w:r>
        <w:tab/>
      </w:r>
      <w:r>
        <w:t>TJ Jiskra Otrokovice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B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Husovice C - </w:t>
      </w:r>
      <w:r>
        <w:rPr>
          <w:color w:val="00B050"/>
        </w:rPr>
        <w:t>KK Slovan Rosice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Otrokovice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08.09.23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15.09.23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Husovice C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30.09.23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Jiskra Otrokovice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06.10.23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19.11.23</w:t>
      </w:r>
      <w:r>
        <w:tab/>
      </w:r>
      <w:r>
        <w:t>ne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Jiskra Otrokovice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21.10.23</w:t>
      </w:r>
      <w:r>
        <w:tab/>
      </w:r>
      <w:r>
        <w:t>so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Mistřín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04.11.23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Jiskra Otrokovice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10.11.23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18.11.23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Jiskra Otrokovice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25.11.23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Jiskra Otrokovice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01.12.23</w:t>
      </w:r>
      <w:r>
        <w:tab/>
      </w:r>
      <w:r>
        <w:t>pá</w:t>
      </w:r>
      <w:r>
        <w:tab/>
      </w:r>
      <w:r>
        <w:t>18:00</w:t>
      </w:r>
      <w:r>
        <w:tab/>
      </w:r>
      <w:r>
        <w:t>KK Vyškov C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09.12.23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Jiskra Otrokovice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12.01.24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 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20.01.24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Jiskra Otrokovice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03.02.24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Jiskra Otrokovice</w:t>
      </w:r>
      <w:r>
        <w:t> - KK Kroměříž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10.02.24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Jiskra Otrokovice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16.02.24</w:t>
      </w:r>
      <w:r>
        <w:tab/>
      </w:r>
      <w:r>
        <w:t>pá</w:t>
      </w:r>
      <w:r>
        <w:tab/>
      </w:r>
      <w:r>
        <w:t>18:00</w:t>
      </w:r>
      <w:r>
        <w:tab/>
      </w:r>
      <w:r>
        <w:t>SK Kuželky Dubňany 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24.02.24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Jiskra Otrokovice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26.03.24</w:t>
      </w:r>
      <w:r>
        <w:tab/>
      </w:r>
      <w:r>
        <w:t>út</w:t>
      </w:r>
      <w:r>
        <w:tab/>
      </w:r>
      <w:r>
        <w:t>18:00</w:t>
      </w:r>
      <w:r>
        <w:tab/>
      </w:r>
      <w:r>
        <w:t>TJ Sokol Brno IV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09.03.24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Jiskra Otrokovice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15.03.24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23.03.24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Jiskra Otrokovice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Jiskra Otrokovice</w:t>
      </w:r>
      <w:r>
        <w:t> - KK Vyškov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TJ Jiskra Otrokovice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Vyškov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Vyškov C</w:t>
      </w:r>
      <w:r>
        <w:t> - TJ Sokol Brno IV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15.09.23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 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Šanov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Vyškov C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06.10.23</w:t>
      </w:r>
      <w:r>
        <w:tab/>
      </w:r>
      <w:r>
        <w:t>pá</w:t>
      </w:r>
      <w:r>
        <w:tab/>
      </w:r>
      <w:r>
        <w:t>18:00</w:t>
      </w:r>
      <w:r>
        <w:tab/>
      </w:r>
      <w:r>
        <w:t>TJ Sokol Husovice C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Vyškov C</w:t>
      </w:r>
      <w:r>
        <w:t> - TJ Sokol Mistřín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20.10.23</w:t>
      </w:r>
      <w:r>
        <w:tab/>
      </w:r>
      <w:r>
        <w:t>pá</w:t>
      </w:r>
      <w:r>
        <w:tab/>
      </w:r>
      <w:r>
        <w:t>18:00</w:t>
      </w:r>
      <w:r>
        <w:tab/>
      </w:r>
      <w:r>
        <w:t>KC Zlín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27.10.23</w:t>
      </w:r>
      <w:r>
        <w:tab/>
      </w:r>
      <w:r>
        <w:t>pá</w:t>
      </w:r>
      <w:r>
        <w:tab/>
      </w:r>
      <w:r>
        <w:t>18:00</w:t>
      </w:r>
      <w:r>
        <w:tab/>
      </w:r>
      <w:r>
        <w:t>KK Kroměříž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03.11.23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Vyškov C</w:t>
      </w:r>
      <w:r>
        <w:t> - SK Podlužan Prušánky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10.11.23</w:t>
      </w:r>
      <w:r>
        <w:tab/>
      </w:r>
      <w:r>
        <w:t>pá</w:t>
      </w:r>
      <w:r>
        <w:tab/>
      </w:r>
      <w:r>
        <w:t>18:00</w:t>
      </w:r>
      <w:r>
        <w:tab/>
      </w:r>
      <w:r>
        <w:t>KK Orel Ivančice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17.11.23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Vyškov C</w:t>
      </w:r>
      <w:r>
        <w:t> - KK Slovan Rosice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25.11.23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01.12.23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Vyškov C</w:t>
      </w:r>
      <w:r>
        <w:t> - TJ Jiskra Otrokovice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09.12.23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Vyškov C</w:t>
      </w:r>
      <w:r>
        <w:t> - TJ Sokol Šanov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13.01.24</w:t>
      </w:r>
      <w:r>
        <w:tab/>
      </w:r>
      <w:r>
        <w:t>so</w:t>
      </w:r>
      <w:r>
        <w:tab/>
      </w:r>
      <w:r>
        <w:t>17:00</w:t>
      </w:r>
      <w:r>
        <w:tab/>
      </w:r>
      <w:r>
        <w:t>TJ Gumárny Zubří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Vyškov C</w:t>
      </w:r>
      <w:r>
        <w:t> - TJ Sokol Husovice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02.02.24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Brno IV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Vyškov C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17.02.24</w:t>
      </w:r>
      <w:r>
        <w:tab/>
      </w:r>
      <w:r>
        <w:t>so</w:t>
      </w:r>
      <w:r>
        <w:tab/>
      </w:r>
      <w:r>
        <w:t>16:30</w:t>
      </w:r>
      <w:r>
        <w:tab/>
      </w:r>
      <w:r>
        <w:t>TJ Sokol Mistřín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Vyškov C</w:t>
      </w:r>
      <w:r>
        <w:t> - KC Zlín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01.03.24</w:t>
      </w:r>
      <w:r>
        <w:tab/>
      </w:r>
      <w:r>
        <w:t>pá</w:t>
      </w:r>
      <w:r>
        <w:tab/>
      </w:r>
      <w:r>
        <w:t>18:00</w:t>
      </w:r>
      <w:r>
        <w:tab/>
      </w:r>
      <w:r>
        <w:t>SK Podlužan Prušánky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08.03.24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Vyškov C</w:t>
      </w:r>
      <w:r>
        <w:t> - KK Kroměříž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15.03.24</w:t>
      </w:r>
      <w:r>
        <w:tab/>
      </w:r>
      <w:r>
        <w:t>pá</w:t>
      </w:r>
      <w:r>
        <w:tab/>
      </w:r>
      <w:r>
        <w:t>18:00</w:t>
      </w:r>
      <w:r>
        <w:tab/>
      </w:r>
      <w:r>
        <w:t>KK Slovan Rosice B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22.03.24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Vyškov C</w:t>
      </w:r>
      <w:r>
        <w:t> - KK Orel Ivančice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06.04.24</w:t>
      </w:r>
      <w:r>
        <w:tab/>
      </w:r>
      <w:r>
        <w:t>so</w:t>
      </w:r>
      <w:r>
        <w:tab/>
      </w:r>
      <w:r>
        <w:t>09:30</w:t>
      </w:r>
      <w:r>
        <w:tab/>
      </w:r>
      <w:r>
        <w:t>TJ Jiskra Otrokovice - </w:t>
      </w:r>
      <w:r>
        <w:rPr>
          <w:color w:val="00B050"/>
        </w:rPr>
        <w:t>KK Vyškov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Vyškov C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Šanov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Šanov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359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671 68 Šanov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Ivana Blechová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606 455 234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sportcentrumsanov@seznam.cz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Aleš Procházka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777 593 638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alesprochazka@email.cz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Husovice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Brno IV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Rauschgold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731 639 975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rauschgold.jiri@shellby.eu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Trdý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605 297 959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eduardt@engas.cz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Valtice 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Valtice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Boční 1013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691 42 Valtice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Mlynarik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602 890 809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roman.mlynarik@seznam.cz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Herzán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721 587 430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sylvapro@seznam.cz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KC Zlín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KC Zlín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nábřeží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760 01 Zlín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Polepil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605 515 578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martin.polepil@seznam.cz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Polášek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607 523 219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Kroměříž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Kroměříž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Skopalíkova 1661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767 01 Kroměříž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Mach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777746012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daniel.mach@email.cz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Orel Ivančice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Orel Ivančice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Chřestová 22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664 91 Ivančice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Bublák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605 161 108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xbublakm@seznam.cz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Zemek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605 142 378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frantisek.zemek@volny.cz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Kuželky Dubňany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Dubňany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Hodonínská 1680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03 Dubňany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Vít Svoboda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724 293 523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Rostislav Rybárský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728 356 221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rybarsky.rostislav@gmail.com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Gumárny Zubří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Sídlištní 1750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756 54 Zubří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Ludmila Satinská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734 640 096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lidkastastna@seznam.cz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Radim Krůpa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731 478 108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krupa.radim@seznam.cz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Brno IV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Brno IV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Štolcova 8-12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618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Radim Máca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606 079 305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radim.maca@seznam.cz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Rozsíval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736 436 492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mara.736@seznam.cz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Mistřín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Mistřín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Šardická 585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04 Svatobořice-Mistřín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Horák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799 505 932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horakra@seznam.cz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Bařinová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728 149 827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katerinabarinova00@gmail.com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Podlužan Prušánky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Prušánky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863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21 Prušánky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Sára Zálešáková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774 363 368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sara.zalesakova@seznam.cz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Zálešák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608 368 001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blondak11@spoluzaci.cz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Slovan Rosice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Šárka Palková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605 135 810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sarka.palkova@seznam.cz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Mecerod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724 040 499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slovan@kuzelkyrosice.cz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Otrokovice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Otrokovice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Mánesova 1584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765 02 Otrokovice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 Divílek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603 162 615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kuzelkyotrokovice@seznam.cz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 Divílek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603 162 615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kuzelkyotrokovice@seznam.cz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Vyškov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Svačina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605 458 174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kkvyskov@seznam.cz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