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Přebor Domažlicka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Díly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Kuželková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Pivoňka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Dufková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Holýšov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Štengl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Holýšov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Götz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Psutková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Pivoňka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Díly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Klára Lukschová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Psutková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Klára Lukschová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Díly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Kuželková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Holýšov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Jiřina Hrušková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Díly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Pivoňka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Krumlová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Holýšov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Dufková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Holýšov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Díly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Kuželková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Jungová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Klára Lukschová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Pivoňka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Krumlová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Dufková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Holýšov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Díly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Díly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Kuželková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Holýšov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Jungová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Krumlová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Dufková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Díly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Jungová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Psutková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Krumlová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Holýšov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Klára Lukschová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Díly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Kuželková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Jungová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Dufková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Holýšov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Holýšov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Pivoňka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Díly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Krumlová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Kutilová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Dufková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Díly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Kuželková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Jungová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Klára Lukschová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Holýšov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Krumlová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Špoták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Holýšov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Jiřina Hrušková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Díly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Dufková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Slavěna Götzová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Psutková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Díly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Holýšov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Kuželková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Klára Lukschová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Díly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Psutková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Špoták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Dufková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Holýšov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Havlovice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Havlovice B</w:t>
      </w:r>
      <w:r>
        <w:t> - Pec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Havlovice B</w:t>
      </w:r>
      <w:r>
        <w:t> - Újezd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14:00</w:t>
      </w:r>
      <w:r>
        <w:tab/>
      </w:r>
      <w:r>
        <w:t>Holýšov D - </w:t>
      </w:r>
      <w:r>
        <w:rPr>
          <w:color w:val="00B050"/>
        </w:rPr>
        <w:t>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Havlovice B</w:t>
      </w:r>
      <w:r>
        <w:t> - Díly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>Zahořany B - </w:t>
      </w:r>
      <w:r>
        <w:rPr>
          <w:color w:val="00B050"/>
        </w:rPr>
        <w:t>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Havlovice B</w:t>
      </w:r>
      <w:r>
        <w:t> - Újezd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>Kdyně C - </w:t>
      </w:r>
      <w:r>
        <w:rPr>
          <w:color w:val="00B050"/>
        </w:rPr>
        <w:t>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>Pec B - </w:t>
      </w:r>
      <w:r>
        <w:rPr>
          <w:color w:val="00B050"/>
        </w:rPr>
        <w:t>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>Újezd B - </w:t>
      </w:r>
      <w:r>
        <w:rPr>
          <w:color w:val="00B050"/>
        </w:rPr>
        <w:t>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Havlovice B</w:t>
      </w:r>
      <w:r>
        <w:t> - Holýšov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Díly B - </w:t>
      </w:r>
      <w:r>
        <w:rPr>
          <w:color w:val="00B050"/>
        </w:rPr>
        <w:t>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Havlovice B</w:t>
      </w:r>
      <w:r>
        <w:t> - Zahořany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02.03.24</w:t>
      </w:r>
      <w:r>
        <w:tab/>
      </w:r>
      <w:r>
        <w:t>so</w:t>
      </w:r>
      <w:r>
        <w:tab/>
      </w:r>
      <w:r>
        <w:t>14:30</w:t>
      </w:r>
      <w:r>
        <w:tab/>
      </w:r>
      <w:r>
        <w:t>Újezd C - </w:t>
      </w:r>
      <w:r>
        <w:rPr>
          <w:color w:val="00B050"/>
        </w:rPr>
        <w:t>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Havlovice B</w:t>
      </w:r>
      <w:r>
        <w:t> - Kdyně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Újezd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Újezd B</w:t>
      </w:r>
      <w:r>
        <w:t> - Kdyně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>Havlovice B - </w:t>
      </w:r>
      <w:r>
        <w:rPr>
          <w:color w:val="00B050"/>
        </w:rPr>
        <w:t>Újezd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17:00</w:t>
      </w:r>
      <w:r>
        <w:tab/>
      </w:r>
      <w:r>
        <w:t>Pec B - </w:t>
      </w:r>
      <w:r>
        <w:rPr>
          <w:color w:val="00B050"/>
        </w:rPr>
        <w:t>Újezd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Újezd B</w:t>
      </w:r>
      <w:r>
        <w:t> - Holýšov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>Díly B - </w:t>
      </w:r>
      <w:r>
        <w:rPr>
          <w:color w:val="00B050"/>
        </w:rPr>
        <w:t>Újezd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Újezd B</w:t>
      </w:r>
      <w:r>
        <w:t> - Zahořany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13:00</w:t>
      </w:r>
      <w:r>
        <w:tab/>
      </w:r>
      <w:r>
        <w:t>Újezd C - </w:t>
      </w:r>
      <w:r>
        <w:rPr>
          <w:color w:val="00B050"/>
        </w:rPr>
        <w:t>Újezd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>Kdyně C - </w:t>
      </w:r>
      <w:r>
        <w:rPr>
          <w:color w:val="00B050"/>
        </w:rPr>
        <w:t>Újezd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Újezd B</w:t>
      </w:r>
      <w:r>
        <w:t> -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Újezd B</w:t>
      </w:r>
      <w:r>
        <w:t> - Pec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10.02.24</w:t>
      </w:r>
      <w:r>
        <w:tab/>
      </w:r>
      <w:r>
        <w:t>so</w:t>
      </w:r>
      <w:r>
        <w:tab/>
      </w:r>
      <w:r>
        <w:t>14:00</w:t>
      </w:r>
      <w:r>
        <w:tab/>
      </w:r>
      <w:r>
        <w:t>Holýšov D - </w:t>
      </w:r>
      <w:r>
        <w:rPr>
          <w:color w:val="00B050"/>
        </w:rPr>
        <w:t>Újezd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24.02.24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Újezd B</w:t>
      </w:r>
      <w:r>
        <w:t> - Díly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>Zahořany B - </w:t>
      </w:r>
      <w:r>
        <w:rPr>
          <w:color w:val="00B050"/>
        </w:rPr>
        <w:t>Újezd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09.03.24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Újezd B</w:t>
      </w:r>
      <w:r>
        <w:t> - Újezd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Holýšov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Holýšov D</w:t>
      </w:r>
      <w:r>
        <w:t> - Újezd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>Kdyně C - </w:t>
      </w:r>
      <w:r>
        <w:rPr>
          <w:color w:val="00B050"/>
        </w:rPr>
        <w:t>Holýšov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Holýšov D</w:t>
      </w:r>
      <w:r>
        <w:t> -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13:00</w:t>
      </w:r>
      <w:r>
        <w:tab/>
      </w:r>
      <w:r>
        <w:t>Újezd B - </w:t>
      </w:r>
      <w:r>
        <w:rPr>
          <w:color w:val="00B050"/>
        </w:rPr>
        <w:t>Holýšov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Holýšov D</w:t>
      </w:r>
      <w:r>
        <w:t> - Pec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Holýšov D</w:t>
      </w:r>
      <w:r>
        <w:t> - Díly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>Zahořany B - </w:t>
      </w:r>
      <w:r>
        <w:rPr>
          <w:color w:val="00B050"/>
        </w:rPr>
        <w:t>Holýšov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13.01.24</w:t>
      </w:r>
      <w:r>
        <w:tab/>
      </w:r>
      <w:r>
        <w:t>so</w:t>
      </w:r>
      <w:r>
        <w:tab/>
      </w:r>
      <w:r>
        <w:t>14:30</w:t>
      </w:r>
      <w:r>
        <w:tab/>
      </w:r>
      <w:r>
        <w:t>Újezd C - </w:t>
      </w:r>
      <w:r>
        <w:rPr>
          <w:color w:val="00B050"/>
        </w:rPr>
        <w:t>Holýšov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Holýšov D</w:t>
      </w:r>
      <w:r>
        <w:t> - Kdyně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>Havlovice B - </w:t>
      </w:r>
      <w:r>
        <w:rPr>
          <w:color w:val="00B050"/>
        </w:rPr>
        <w:t>Holýšov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Holýšov D</w:t>
      </w:r>
      <w:r>
        <w:t> - Újezd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Pec B - </w:t>
      </w:r>
      <w:r>
        <w:rPr>
          <w:color w:val="00B050"/>
        </w:rPr>
        <w:t>Holýšov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>Díly B - </w:t>
      </w:r>
      <w:r>
        <w:rPr>
          <w:color w:val="00B050"/>
        </w:rPr>
        <w:t>Holýšov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09.03.24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Holýšov D</w:t>
      </w:r>
      <w:r>
        <w:t> - Zahořany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Díly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Díly B</w:t>
      </w:r>
      <w:r>
        <w:t> - Zahořany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14:30</w:t>
      </w:r>
      <w:r>
        <w:tab/>
      </w:r>
      <w:r>
        <w:t>Újezd C - </w:t>
      </w:r>
      <w:r>
        <w:rPr>
          <w:color w:val="00B050"/>
        </w:rPr>
        <w:t>Díly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Díly B</w:t>
      </w:r>
      <w:r>
        <w:t> - Kdyně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Havlovice B - </w:t>
      </w:r>
      <w:r>
        <w:rPr>
          <w:color w:val="00B050"/>
        </w:rPr>
        <w:t>Díly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Díly B</w:t>
      </w:r>
      <w:r>
        <w:t> - Újezd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15:00</w:t>
      </w:r>
      <w:r>
        <w:tab/>
      </w:r>
      <w:r>
        <w:t>Holýšov D - </w:t>
      </w:r>
      <w:r>
        <w:rPr>
          <w:color w:val="00B050"/>
        </w:rPr>
        <w:t>Díly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Díly B</w:t>
      </w:r>
      <w:r>
        <w:t> - Pec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>Zahořany B - </w:t>
      </w:r>
      <w:r>
        <w:rPr>
          <w:color w:val="00B050"/>
        </w:rPr>
        <w:t>Díly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Díly B</w:t>
      </w:r>
      <w:r>
        <w:t> - Újezd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>Kdyně C - </w:t>
      </w:r>
      <w:r>
        <w:rPr>
          <w:color w:val="00B050"/>
        </w:rPr>
        <w:t>Díly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Díly B</w:t>
      </w:r>
      <w:r>
        <w:t> -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24.02.24</w:t>
      </w:r>
      <w:r>
        <w:tab/>
      </w:r>
      <w:r>
        <w:t>so</w:t>
      </w:r>
      <w:r>
        <w:tab/>
      </w:r>
      <w:r>
        <w:t>13:00</w:t>
      </w:r>
      <w:r>
        <w:tab/>
      </w:r>
      <w:r>
        <w:t>Újezd B - </w:t>
      </w:r>
      <w:r>
        <w:rPr>
          <w:color w:val="00B050"/>
        </w:rPr>
        <w:t>Díly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Díly B</w:t>
      </w:r>
      <w:r>
        <w:t> - Holýšov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Pec B - </w:t>
      </w:r>
      <w:r>
        <w:rPr>
          <w:color w:val="00B050"/>
        </w:rPr>
        <w:t>Díly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Zahořany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>Díly B - </w:t>
      </w:r>
      <w:r>
        <w:rPr>
          <w:color w:val="00B050"/>
        </w:rPr>
        <w:t>Zahořany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>Pec B - </w:t>
      </w:r>
      <w:r>
        <w:rPr>
          <w:color w:val="00B050"/>
        </w:rPr>
        <w:t>Zahořany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17:00</w:t>
      </w:r>
      <w:r>
        <w:tab/>
      </w:r>
      <w:r>
        <w:t>Újezd C - </w:t>
      </w:r>
      <w:r>
        <w:rPr>
          <w:color w:val="00B050"/>
        </w:rPr>
        <w:t>Zahořany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Kdyně C - </w:t>
      </w:r>
      <w:r>
        <w:rPr>
          <w:color w:val="00B050"/>
        </w:rPr>
        <w:t>Zahořany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Zahořany B</w:t>
      </w:r>
      <w:r>
        <w:t> -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14:00</w:t>
      </w:r>
      <w:r>
        <w:tab/>
      </w:r>
      <w:r>
        <w:t>Újezd B - </w:t>
      </w:r>
      <w:r>
        <w:rPr>
          <w:color w:val="00B050"/>
        </w:rPr>
        <w:t>Zahořany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Zahořany B</w:t>
      </w:r>
      <w:r>
        <w:t> - Holýšov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Zahořany B</w:t>
      </w:r>
      <w:r>
        <w:t> - Díly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Zahořany B</w:t>
      </w:r>
      <w:r>
        <w:t> - Pec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Zahořany B</w:t>
      </w:r>
      <w:r>
        <w:t> - Újezd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Zahořany B</w:t>
      </w:r>
      <w:r>
        <w:t> - Kdyně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Havlovice B - </w:t>
      </w:r>
      <w:r>
        <w:rPr>
          <w:color w:val="00B050"/>
        </w:rPr>
        <w:t>Zahořany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Zahořany B</w:t>
      </w:r>
      <w:r>
        <w:t> - Újezd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09.03.24</w:t>
      </w:r>
      <w:r>
        <w:tab/>
      </w:r>
      <w:r>
        <w:t>so</w:t>
      </w:r>
      <w:r>
        <w:tab/>
      </w:r>
      <w:r>
        <w:t>15:00</w:t>
      </w:r>
      <w:r>
        <w:tab/>
      </w:r>
      <w:r>
        <w:t>Holýšov D - </w:t>
      </w:r>
      <w:r>
        <w:rPr>
          <w:color w:val="00B050"/>
        </w:rPr>
        <w:t>Zahořany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Újezd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14:00</w:t>
      </w:r>
      <w:r>
        <w:tab/>
      </w:r>
      <w:r>
        <w:t>Holýšov D - </w:t>
      </w:r>
      <w:r>
        <w:rPr>
          <w:color w:val="00B050"/>
        </w:rPr>
        <w:t>Újezd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Újezd C</w:t>
      </w:r>
      <w:r>
        <w:t> - Díly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Újezd C</w:t>
      </w:r>
      <w:r>
        <w:t> - Zahořany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>Pec B - </w:t>
      </w:r>
      <w:r>
        <w:rPr>
          <w:color w:val="00B050"/>
        </w:rPr>
        <w:t>Újezd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Újezd C</w:t>
      </w:r>
      <w:r>
        <w:t> - Kdyně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25.10.23</w:t>
      </w:r>
      <w:r>
        <w:tab/>
      </w:r>
      <w:r>
        <w:t>st</w:t>
      </w:r>
      <w:r>
        <w:tab/>
      </w:r>
      <w:r>
        <w:t>17:00</w:t>
      </w:r>
      <w:r>
        <w:tab/>
      </w:r>
      <w:r>
        <w:t>Havlovice B - </w:t>
      </w:r>
      <w:r>
        <w:rPr>
          <w:color w:val="00B050"/>
        </w:rPr>
        <w:t>Újezd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Újezd C</w:t>
      </w:r>
      <w:r>
        <w:t> - Újezd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13.01.24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Újezd C</w:t>
      </w:r>
      <w:r>
        <w:t> - Holýšov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>Díly B - </w:t>
      </w:r>
      <w:r>
        <w:rPr>
          <w:color w:val="00B050"/>
        </w:rPr>
        <w:t>Újezd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>Zahořany B - </w:t>
      </w:r>
      <w:r>
        <w:rPr>
          <w:color w:val="00B050"/>
        </w:rPr>
        <w:t>Újezd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Újezd C</w:t>
      </w:r>
      <w:r>
        <w:t> - Pec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Kdyně C - </w:t>
      </w:r>
      <w:r>
        <w:rPr>
          <w:color w:val="00B050"/>
        </w:rPr>
        <w:t>Újezd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02.03.24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Újezd C</w:t>
      </w:r>
      <w:r>
        <w:t> -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09.03.24</w:t>
      </w:r>
      <w:r>
        <w:tab/>
      </w:r>
      <w:r>
        <w:t>so</w:t>
      </w:r>
      <w:r>
        <w:tab/>
      </w:r>
      <w:r>
        <w:t>13:00</w:t>
      </w:r>
      <w:r>
        <w:tab/>
      </w:r>
      <w:r>
        <w:t>Újezd B - </w:t>
      </w:r>
      <w:r>
        <w:rPr>
          <w:color w:val="00B050"/>
        </w:rPr>
        <w:t>Újezd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Kdyně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13:00</w:t>
      </w:r>
      <w:r>
        <w:tab/>
      </w:r>
      <w:r>
        <w:t>Újezd B - </w:t>
      </w:r>
      <w:r>
        <w:rPr>
          <w:color w:val="00B050"/>
        </w:rPr>
        <w:t>Kdyně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Kdyně C</w:t>
      </w:r>
      <w:r>
        <w:t> - Holýšov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>Díly B - </w:t>
      </w:r>
      <w:r>
        <w:rPr>
          <w:color w:val="00B050"/>
        </w:rPr>
        <w:t>Kdyně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Kdyně C</w:t>
      </w:r>
      <w:r>
        <w:t> - Zahořany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14:30</w:t>
      </w:r>
      <w:r>
        <w:tab/>
      </w:r>
      <w:r>
        <w:t>Újezd C - </w:t>
      </w:r>
      <w:r>
        <w:rPr>
          <w:color w:val="00B050"/>
        </w:rPr>
        <w:t>Kdyně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Kdyně C</w:t>
      </w:r>
      <w:r>
        <w:t> - Pec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Kdyně C</w:t>
      </w:r>
      <w:r>
        <w:t> -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Kdyně C</w:t>
      </w:r>
      <w:r>
        <w:t> - Újezd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20.01.24</w:t>
      </w:r>
      <w:r>
        <w:tab/>
      </w:r>
      <w:r>
        <w:t>so</w:t>
      </w:r>
      <w:r>
        <w:tab/>
      </w:r>
      <w:r>
        <w:t>14:00</w:t>
      </w:r>
      <w:r>
        <w:tab/>
      </w:r>
      <w:r>
        <w:t>Holýšov D - </w:t>
      </w:r>
      <w:r>
        <w:rPr>
          <w:color w:val="00B050"/>
        </w:rPr>
        <w:t>Kdyně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Kdyně C</w:t>
      </w:r>
      <w:r>
        <w:t> - Díly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Zahořany B - </w:t>
      </w:r>
      <w:r>
        <w:rPr>
          <w:color w:val="00B050"/>
        </w:rPr>
        <w:t>Kdyně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Kdyně C</w:t>
      </w:r>
      <w:r>
        <w:t> - Újezd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>Pec B - </w:t>
      </w:r>
      <w:r>
        <w:rPr>
          <w:color w:val="00B050"/>
        </w:rPr>
        <w:t>Kdyně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Havlovice B - </w:t>
      </w:r>
      <w:r>
        <w:rPr>
          <w:color w:val="00B050"/>
        </w:rPr>
        <w:t>Kdyně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Pec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>Havlovice B - </w:t>
      </w:r>
      <w:r>
        <w:rPr>
          <w:color w:val="00B050"/>
        </w:rPr>
        <w:t>Pec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Pec B</w:t>
      </w:r>
      <w:r>
        <w:t> - Zahořany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Pec B</w:t>
      </w:r>
      <w:r>
        <w:t> - Újezd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Pec B</w:t>
      </w:r>
      <w:r>
        <w:t> - Újezd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19.10.23</w:t>
      </w:r>
      <w:r>
        <w:tab/>
      </w:r>
      <w:r>
        <w:t>čt</w:t>
      </w:r>
      <w:r>
        <w:tab/>
      </w:r>
      <w:r>
        <w:t>17:00</w:t>
      </w:r>
      <w:r>
        <w:tab/>
      </w:r>
      <w:r>
        <w:t>Holýšov D - </w:t>
      </w:r>
      <w:r>
        <w:rPr>
          <w:color w:val="00B050"/>
        </w:rPr>
        <w:t>Pec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>Kdyně C - </w:t>
      </w:r>
      <w:r>
        <w:rPr>
          <w:color w:val="00B050"/>
        </w:rPr>
        <w:t>Pec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>Díly B - </w:t>
      </w:r>
      <w:r>
        <w:rPr>
          <w:color w:val="00B050"/>
        </w:rPr>
        <w:t>Pec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Pec B</w:t>
      </w:r>
      <w:r>
        <w:t> -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>Zahořany B - </w:t>
      </w:r>
      <w:r>
        <w:rPr>
          <w:color w:val="00B050"/>
        </w:rPr>
        <w:t>Pec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03.02.24</w:t>
      </w:r>
      <w:r>
        <w:tab/>
      </w:r>
      <w:r>
        <w:t>so</w:t>
      </w:r>
      <w:r>
        <w:tab/>
      </w:r>
      <w:r>
        <w:t>13:00</w:t>
      </w:r>
      <w:r>
        <w:tab/>
      </w:r>
      <w:r>
        <w:t>Újezd B - </w:t>
      </w:r>
      <w:r>
        <w:rPr>
          <w:color w:val="00B050"/>
        </w:rPr>
        <w:t>Pec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Újezd C - </w:t>
      </w:r>
      <w:r>
        <w:rPr>
          <w:color w:val="00B050"/>
        </w:rPr>
        <w:t>Pec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Pec B</w:t>
      </w:r>
      <w:r>
        <w:t> - Holýšov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Pec B</w:t>
      </w:r>
      <w:r>
        <w:t> - Kdyně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Pec B</w:t>
      </w:r>
      <w:r>
        <w:t> - Díly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Havlovice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Havlovice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Havlovice 105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Peštová Šťepánka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736 423 279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s.pestova@tiscali.cz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Kalista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723 417 034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jkalimero@seznam.cz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Újezd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Újezd Sv. Kříže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Újezd Svatého Kříže 15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25 Bělá nad Radbuzou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Dufková Jana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604 836 372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janadufkovakriz@seznam.cz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604 920 931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m.pivisek@seznam.cz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Holýšov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Holýšov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Třída 1. máje 100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62 Holýšov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Horková Lucie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737 529 306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lucie.horkova@seznam.cz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775 961 341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Díly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Díly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Díly 150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Kuneš Martin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602 451 847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ma.kunes@seznam.cz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Kuželková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379 497 186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Zahořany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Zahořany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Zahořany 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Jungová Alena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737 955 615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jungova.alena@seznam.cz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Kutil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606 194 128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jarda.kutil@seznam.cz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Újezd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Újezd Sv. Kříže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Újezd Svatého Kříže 15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25 Bělá nad Radbuzou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Kondrysová Blanka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724 518 434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kondrysovablanka@seznam.cz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604 920 931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m.pivisek@seznam.cz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Kdyně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Kdyně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Masarykova 243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06 Kdyně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Dohnalová Veronika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721 684 061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veronikadoh@seznam.cz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Dohnal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606 554 260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dohny73@seznam.cz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Pec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Pec Pod Čerchovem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autobusovou zastávkou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Pec.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 Psutková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721418048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jan.kapic@seznam.cz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Kapic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607 974 959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jan.kapic@seznam.cz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