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-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Hodinář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Prokeš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Šebelík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Šulc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Šulc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Valenta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Šulc Vaclav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Šulc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Veronika Šílová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Prokeš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Sodomka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Šmejkal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Šulc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Kesner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Hudec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Šebelík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Michajlovič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Tesařík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Fazekaš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Hlaváčová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Moucha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Lanzendörfer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Vacinek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Nudčenko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VTŽ Chomutov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VTŽ Chomutov B</w:t>
      </w:r>
      <w:r>
        <w:t> - TJ Sokol Údlice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Žatec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Sokol Údlice C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B</w:t>
      </w:r>
      <w:r>
        <w:t> - TJ Slovan Vejprty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Elektrárny Kadaň C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SKK Bílina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KK Louny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KK Louny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Žatec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Sokol Údlice C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15:30</w:t>
      </w:r>
      <w:r>
        <w:tab/>
      </w:r>
      <w:r>
        <w:t>TJ VTŽ Chomutov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Slovan Vejprty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Elektrárny Kadaň C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B</w:t>
      </w:r>
      <w:r>
        <w:t> - TJ Lokomotiva Žatec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KK Louny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Bílina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VTŽ Chomutov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Sokol Údlice C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SKK Bílina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Elektrárny Kadaň C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B</w:t>
      </w:r>
      <w:r>
        <w:t> - TJ Slovan Vejprty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VTŽ Chomutov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Slovan Vejprty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Lokomotiva Žatec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C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 C</w:t>
      </w:r>
      <w:r>
        <w:t> - SKK Bílina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KK Louny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16.01.24</w:t>
      </w:r>
      <w:r>
        <w:tab/>
      </w:r>
      <w:r>
        <w:t>út</w:t>
      </w:r>
      <w:r>
        <w:tab/>
      </w:r>
      <w:r>
        <w:t>17:00</w:t>
      </w:r>
      <w:r>
        <w:tab/>
      </w:r>
      <w:r>
        <w:t>TJ Slovan Vejprty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Sokol Údlice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28.03.24</w:t>
      </w:r>
      <w:r>
        <w:tab/>
      </w:r>
      <w:r>
        <w:t>čt</w:t>
      </w:r>
      <w:r>
        <w:tab/>
      </w:r>
      <w:r>
        <w:t>16:00</w:t>
      </w:r>
      <w:r>
        <w:tab/>
      </w:r>
      <w:r>
        <w:t>SKK Bílina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TJ Slovan Vejprty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 C</w:t>
      </w:r>
      <w:r>
        <w:t> - SKK Bílina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Elektrárny Kadaň C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KK Louny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C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VTŽ Chomutov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SKK Bílina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Slovan Vejprty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Elektrárny Kadaň C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KK Louny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29.03.24</w:t>
      </w:r>
      <w:r>
        <w:tab/>
      </w:r>
      <w:r>
        <w:t>pá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Sokol Údlice C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15:00</w:t>
      </w:r>
      <w:r>
        <w:tab/>
      </w:r>
      <w:r>
        <w:t>TJ KK Louny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TJ VTŽ Chomutov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KK Louny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Údlice C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VTŽ Chomutov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Lokomotiva Žatec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Elektrárny Kadaň C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Slovan Vejprty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SKK Bílina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Údlice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Sokol Údlice C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KK Louny B</w:t>
      </w:r>
      <w:r>
        <w:t> - TJ VTŽ Chomutov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KK Louny B</w:t>
      </w:r>
      <w:r>
        <w:t> - TJ Lokomotiva Žatec B</w:t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KK Louny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C</w:t>
      </w:r>
      <w:r>
        <w:t> - TJ Lokomotiva Žatec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SKK Bílina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Sokol Údlice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Elektrárny Kadaň C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09.12.23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Slovan Vejprty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KK Louny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VTŽ Chomutov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Lokomotiva Žatec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VTŽ Chomutov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29.03.24</w:t>
      </w:r>
      <w:r>
        <w:tab/>
      </w:r>
      <w:r>
        <w:t>pá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Sokol Údlice C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Údlice C</w:t>
      </w:r>
      <w:r>
        <w:t> - TJ KK Louny B</w:t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Bílina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Elektrárny Kadaň C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Lokomotiva Žatec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KK Louny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VTŽ Chomutov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26.11.23</w:t>
      </w:r>
      <w:r>
        <w:tab/>
      </w:r>
      <w:r>
        <w:t>ne</w:t>
      </w:r>
      <w:r>
        <w:tab/>
      </w:r>
      <w:r>
        <w:t>10:00</w:t>
      </w:r>
      <w:r>
        <w:tab/>
      </w:r>
      <w:r>
        <w:t>TJ Elektrárny Kadaň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C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Slovan Vejprty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Slovan Vejprty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28.03.24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Bílina B</w:t>
      </w:r>
      <w:r>
        <w:t> - TJ Elektrárny Kadaň C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16.03.24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04.04.24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SKK Bílina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 B</w:t>
      </w:r>
      <w:r>
        <w:t> - TJ Sokol Údlice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Vejprty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KK Louny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Údlice C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SKK Bílina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Lokomotiva Žatec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VTŽ Chomutov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17:00</w:t>
      </w:r>
      <w:r>
        <w:tab/>
      </w:r>
      <w:r>
        <w:t>TJ KK Louny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Louny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Údlice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Vejprty</w:t>
      </w:r>
      <w:r>
        <w:t> - TJ Elektrárny Kadaň C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SKK Bílina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Sokol Údlice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C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SKK Bílina B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06.04.24</w:t>
      </w:r>
      <w:r>
        <w:tab/>
      </w:r>
      <w:r>
        <w:t>so</w:t>
      </w:r>
      <w:r>
        <w:tab/>
      </w:r>
      <w:r>
        <w:t>14:30</w:t>
      </w:r>
      <w:r>
        <w:tab/>
      </w:r>
      <w:r>
        <w:t>TJ Sokol Údlice B - </w:t>
      </w:r>
      <w:r>
        <w:rPr>
          <w:color w:val="00B050"/>
        </w:rPr>
        <w:t>TJ Slovan Vejprty</w:t>
      </w:r>
      <w:r>
        <w:t/>
      </w:r>
      <w:r>
        <w:tab/>
      </w:r>
      <w:r>
        <w:rPr>
          <w:sz w:val="14"/>
          <w:szCs w:val="14"/>
        </w:rPr>
        <w:t>Údlice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</w:t>
      </w:r>
      <w:r>
        <w:t> - TJ Elektrárny Kadaň C</w:t>
      </w:r>
      <w:r>
        <w:tab/>
      </w:r>
      <w:r>
        <w:rPr>
          <w:sz w:val="14"/>
          <w:szCs w:val="14"/>
        </w:rPr>
        <w:t>Vejprty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