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Vysočina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Dúška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Dúška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Vedouci druzstev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Václav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Fridrichovský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Dúška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Dúška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Dúška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Fridrichovský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Dúška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Dúška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Dúška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Dúška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Fridrichovský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Dúška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Dúška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Dúška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Dúška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Dúška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Fridrichovský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Spartak Pelhřimov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Pelhřimov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B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C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C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19.01.24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16.02.24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22.02.24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C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>KK Jihlava C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nad Lipou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02.11.23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C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>KK Jihlava C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C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B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16.02.24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08.03.24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C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BOPO Třebíč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B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C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B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BOPO Třebíč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B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16:00</w:t>
      </w:r>
      <w:r>
        <w:tab/>
      </w:r>
      <w:r>
        <w:t>TJ Slovan Kamenice nad Lipou C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>KK Jihlava C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B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02.02.24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B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B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07.03.24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C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B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Cetoraz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Cetoraz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16.11.23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C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12.01.24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C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>KK Jihlava C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02.02.24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C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16.02.24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08.03.24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Nové Město na Moravě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18:00</w:t>
      </w:r>
      <w:r>
        <w:tab/>
      </w:r>
      <w:r>
        <w:t>TJ Slovan Kamenice nad Lipou C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C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Nové Město na Moravě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11.01.24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C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>KK Jihlava C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16.02.24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B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Pelhřimov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C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>KK Jihlava C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C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C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B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C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11.01.24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C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Pelhřimov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02.02.24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C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C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>TJ Třebíč C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C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01.03.24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C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05.10.23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C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C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C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nad Lipou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17.02.24</w:t>
      </w:r>
      <w:r>
        <w:tab/>
      </w:r>
      <w:r>
        <w:t>so</w:t>
      </w:r>
      <w:r>
        <w:tab/>
      </w:r>
      <w:r>
        <w:t>09:00</w:t>
      </w:r>
      <w:r>
        <w:tab/>
      </w:r>
      <w:r>
        <w:t>KK Jihlava C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01.03.24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B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Jihlava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B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C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C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C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C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C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C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C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08.02.24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C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C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Jihlava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01.03.24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C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C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C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C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19.10.23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C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C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>KK Jihlava C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C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C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B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C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09.02.24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 C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23.02.24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C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C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Třebíč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David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723842287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davidradek.pel@seznam.cz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Bína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724315348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BOPO Třebíč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Bopo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Vrchlického 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Štark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731 595 836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papouskova.d@email.cz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 Drápela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724 680 700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bohumil.drapela@cez.cz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Cetoraz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Cetoraz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Cetoraz 218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11 Cetoraz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Čejka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730163573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cejka-radek@seznam.cz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Křížová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607 163 678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kkrizova@tiscali.cz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Nové Město na Moravě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Nové Město n.M.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592 31 Nové Město na Moravě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Anna Partlová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724 842 894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annakubenova@seznam.cz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Šikula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776 793 146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sikulaP@seznam.cz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Vytisková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602 276 401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vytisková.zdena@seznam.cz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Schober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605 779 473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schoberdavid@volny.cz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Jihlava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Nedoma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605743706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jara.nedoma@seznam.cz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Brátka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724175040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bobis.b@centrum.cz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