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2. KLZ A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Ota Maršát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Hetcl st.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Truksa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Majner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Vít Jírovec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Mašek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2-5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Vladislav Tajč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Miláček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Hetcl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Miláček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2-5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Vladislav Tajč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Vladislav Tajč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Truksa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2-5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Truksa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Mašek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Andrlík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Tůma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2-5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Vladislav Tajč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Mašek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Pytlík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Truksa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Hetcl ml.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Tůma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Truksa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Pytlík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2-5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Mašek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Mašek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Pytlík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Tůma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Andrlík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Truksa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Miláček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2-5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Mašek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Tůma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Vladislav Tajč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Miláček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Truksa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2-5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Vladislav Tajč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Tůma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Kohlíček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Miláček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Truksa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2-5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Vladislav Tajč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Mašek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Anděl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Truksa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Andrlík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Tůma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Truksa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Ota Maršát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Pytlík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Tůma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Vladislav Tajč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Miláček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2-5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Truksa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KK Kosmonosy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Kosmonosy </w:t>
      </w:r>
      <w:r>
        <w:t> - KK Konstruktiva Praha 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28.10.23</w:t>
      </w:r>
      <w:r>
        <w:tab/>
      </w:r>
      <w:r>
        <w:t>so</w:t>
      </w:r>
      <w:r>
        <w:tab/>
      </w:r>
      <w:r>
        <w:t>10:00</w:t>
      </w:r>
      <w:r>
        <w:tab/>
      </w:r>
      <w:r>
        <w:t>KK Jiří Poděbrady - </w:t>
      </w:r>
      <w:r>
        <w:rPr>
          <w:color w:val="00B050"/>
        </w:rPr>
        <w:t>KK Kosmonosy </w:t>
      </w:r>
      <w:r>
        <w:t/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Kosmonosy </w:t>
      </w:r>
      <w:r>
        <w:t> - SK Žižkov Praha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14:00</w:t>
      </w:r>
      <w:r>
        <w:tab/>
      </w:r>
      <w:r>
        <w:t>SKK Rokycany - </w:t>
      </w:r>
      <w:r>
        <w:rPr>
          <w:color w:val="00B050"/>
        </w:rPr>
        <w:t>KK Kosmonosy </w:t>
      </w:r>
      <w:r>
        <w:t/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Kosmonosy </w:t>
      </w:r>
      <w:r>
        <w:t> - Jablonec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Kosmonosy 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10:00</w:t>
      </w:r>
      <w:r>
        <w:tab/>
      </w:r>
      <w:r>
        <w:t>Kuželky Aš  - </w:t>
      </w:r>
      <w:r>
        <w:rPr>
          <w:color w:val="00B050"/>
        </w:rPr>
        <w:t>KK Kosmonosy 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Kosmonosy </w:t>
      </w:r>
      <w:r>
        <w:t> - Kuželky Aš 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14:00</w:t>
      </w:r>
      <w:r>
        <w:tab/>
      </w:r>
      <w:r>
        <w:t>Jablonec - </w:t>
      </w:r>
      <w:r>
        <w:rPr>
          <w:color w:val="00B050"/>
        </w:rPr>
        <w:t>KK Kosmonosy </w:t>
      </w:r>
      <w:r>
        <w:t/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10:00</w:t>
      </w:r>
      <w:r>
        <w:tab/>
      </w:r>
      <w:r>
        <w:t>SK Žižkov Praha - </w:t>
      </w:r>
      <w:r>
        <w:rPr>
          <w:color w:val="00B050"/>
        </w:rPr>
        <w:t>KK Kosmonosy 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Kosmonosy </w:t>
      </w:r>
      <w:r>
        <w:t> - SKK Rokycany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Kosmonosy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03.02.24</w:t>
      </w:r>
      <w:r>
        <w:tab/>
      </w:r>
      <w:r>
        <w:t>so</w:t>
      </w:r>
      <w:r>
        <w:tab/>
      </w:r>
      <w:r>
        <w:t>11:30</w:t>
      </w:r>
      <w:r>
        <w:tab/>
      </w:r>
      <w:r>
        <w:t>KK Konstruktiva Praha  - </w:t>
      </w:r>
      <w:r>
        <w:rPr>
          <w:color w:val="00B050"/>
        </w:rPr>
        <w:t>KK Kosmonosy 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2-5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10.02.24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Kosmonosy </w:t>
      </w:r>
      <w:r>
        <w:t> - KK Jiří Poděbrady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Kosmonosy 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02.03.24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Kosmonosy </w:t>
      </w:r>
      <w:r>
        <w:t> - KK Konstruktiva Praha 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09.03.24</w:t>
      </w:r>
      <w:r>
        <w:tab/>
      </w:r>
      <w:r>
        <w:t>so</w:t>
      </w:r>
      <w:r>
        <w:tab/>
      </w:r>
      <w:r>
        <w:t>10:00</w:t>
      </w:r>
      <w:r>
        <w:tab/>
      </w:r>
      <w:r>
        <w:t>KK Jiří Poděbrady - </w:t>
      </w:r>
      <w:r>
        <w:rPr>
          <w:color w:val="00B050"/>
        </w:rPr>
        <w:t>KK Kosmonosy </w:t>
      </w:r>
      <w:r>
        <w:t/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16.03.24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Kosmonosy </w:t>
      </w:r>
      <w:r>
        <w:t> - SK Žižkov Praha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23.03.24</w:t>
      </w:r>
      <w:r>
        <w:tab/>
      </w:r>
      <w:r>
        <w:t>so</w:t>
      </w:r>
      <w:r>
        <w:tab/>
      </w:r>
      <w:r>
        <w:t>13:00</w:t>
      </w:r>
      <w:r>
        <w:tab/>
      </w:r>
      <w:r>
        <w:t>SKK Rokycany - </w:t>
      </w:r>
      <w:r>
        <w:rPr>
          <w:color w:val="00B050"/>
        </w:rPr>
        <w:t>KK Kosmonosy </w:t>
      </w:r>
      <w:r>
        <w:t/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06.04.24</w:t>
      </w:r>
      <w:r>
        <w:tab/>
      </w:r>
      <w:r>
        <w:t>so</w:t>
      </w:r>
      <w:r>
        <w:tab/>
      </w:r>
      <w:r>
        <w:t>13:30</w:t>
      </w:r>
      <w:r>
        <w:tab/>
      </w:r>
      <w:r>
        <w:t>Kuželky Aš  - </w:t>
      </w:r>
      <w:r>
        <w:rPr>
          <w:color w:val="00B050"/>
        </w:rPr>
        <w:t>KK Kosmonosy 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13.04.24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Kosmonosy </w:t>
      </w:r>
      <w:r>
        <w:t> - Jablonec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Konstruktiva Praha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13:30</w:t>
      </w:r>
      <w:r>
        <w:tab/>
      </w:r>
      <w:r>
        <w:t>KK Kosmonosy 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Konstruktiva Praha 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KK Konstruktiva Praha </w:t>
      </w:r>
      <w:r>
        <w:t> - KK Jiří Poděbrady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2-5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10:00</w:t>
      </w:r>
      <w:r>
        <w:tab/>
      </w:r>
      <w:r>
        <w:t>SK Žižkov Praha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KK Konstruktiva Praha </w:t>
      </w:r>
      <w:r>
        <w:t> - SKK Rokycany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2-5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KK Konstruktiva Praha </w:t>
      </w:r>
      <w:r>
        <w:t> - Kuželky Aš 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2-5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14:00</w:t>
      </w:r>
      <w:r>
        <w:tab/>
      </w:r>
      <w:r>
        <w:t>Jablonec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KK Konstruktiva Praha </w:t>
      </w:r>
      <w:r>
        <w:t> - Jablonec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2-5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09:30</w:t>
      </w:r>
      <w:r>
        <w:tab/>
      </w:r>
      <w:r>
        <w:t>SKK Rokycany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10:00</w:t>
      </w:r>
      <w:r>
        <w:tab/>
      </w:r>
      <w:r>
        <w:t>KK Jiří Poděbrady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KK Konstruktiva Praha </w:t>
      </w:r>
      <w:r>
        <w:t> - SK Žižkov Praha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2-5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20.01.24</w:t>
      </w:r>
      <w:r>
        <w:tab/>
      </w:r>
      <w:r>
        <w:t>so</w:t>
      </w:r>
      <w:r>
        <w:tab/>
      </w:r>
      <w:r>
        <w:t>10:00</w:t>
      </w:r>
      <w:r>
        <w:tab/>
      </w:r>
      <w:r>
        <w:t>Kuželky Aš 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03.02.24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KK Konstruktiva Praha </w:t>
      </w:r>
      <w:r>
        <w:t> - KK Kosmonosy 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2-5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24.02.24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KK Konstruktiva Praha </w:t>
      </w:r>
      <w:r>
        <w:t> - Kuželky Aš 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2-5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02.03.24</w:t>
      </w:r>
      <w:r>
        <w:tab/>
      </w:r>
      <w:r>
        <w:t>so</w:t>
      </w:r>
      <w:r>
        <w:tab/>
      </w:r>
      <w:r>
        <w:t>13:30</w:t>
      </w:r>
      <w:r>
        <w:tab/>
      </w:r>
      <w:r>
        <w:t>KK Kosmonosy 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Konstruktiva Praha 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16.03.24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KK Konstruktiva Praha </w:t>
      </w:r>
      <w:r>
        <w:t> - KK Jiří Poděbrady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2-5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23.03.24</w:t>
      </w:r>
      <w:r>
        <w:tab/>
      </w:r>
      <w:r>
        <w:t>so</w:t>
      </w:r>
      <w:r>
        <w:tab/>
      </w:r>
      <w:r>
        <w:t>10:00</w:t>
      </w:r>
      <w:r>
        <w:tab/>
      </w:r>
      <w:r>
        <w:t>SK Žižkov Praha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06.04.24</w:t>
      </w:r>
      <w:r>
        <w:tab/>
      </w:r>
      <w:r>
        <w:t>so</w:t>
      </w:r>
      <w:r>
        <w:tab/>
      </w:r>
      <w:r>
        <w:t>14:00</w:t>
      </w:r>
      <w:r>
        <w:tab/>
      </w:r>
      <w:r>
        <w:t>Jablonec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13.04.24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KK Konstruktiva Praha </w:t>
      </w:r>
      <w:r>
        <w:t> - SKK Rokycany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2-5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Jiří Poděbrady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10:00</w:t>
      </w:r>
      <w:r>
        <w:tab/>
      </w:r>
      <w:r>
        <w:t>Kuželky Aš 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28.10.23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Jiří Poděbrady</w:t>
      </w:r>
      <w:r>
        <w:t> - KK Kosmonosy </w:t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11:30</w:t>
      </w:r>
      <w:r>
        <w:tab/>
      </w:r>
      <w:r>
        <w:t>KK Konstruktiva Praha 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2-5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Jiří Poděbrady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Jiří Poděbrady</w:t>
      </w:r>
      <w:r>
        <w:t> - SK Žižkov Praha</w:t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08.10.23</w:t>
      </w:r>
      <w:r>
        <w:tab/>
      </w:r>
      <w:r>
        <w:t>ne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Jiří Poděbrady</w:t>
      </w:r>
      <w:r>
        <w:t> - Jablonec</w:t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14:00</w:t>
      </w:r>
      <w:r>
        <w:tab/>
      </w:r>
      <w:r>
        <w:t>SKK Rokycany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Jiří Poděbrady</w:t>
      </w:r>
      <w:r>
        <w:t> - SKK Rokycany</w:t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10:00</w:t>
      </w:r>
      <w:r>
        <w:tab/>
      </w:r>
      <w:r>
        <w:t>SK Žižkov Praha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Jiří Poděbrady</w:t>
      </w:r>
      <w:r>
        <w:t> - KK Konstruktiva Praha </w:t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18.02.24</w:t>
      </w:r>
      <w:r>
        <w:tab/>
      </w:r>
      <w:r>
        <w:t>ne</w:t>
      </w:r>
      <w:r>
        <w:tab/>
      </w:r>
      <w:r>
        <w:t>10:00</w:t>
      </w:r>
      <w:r>
        <w:tab/>
      </w:r>
      <w:r>
        <w:t>Jablonec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03.02.24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Jiří Poděbrady</w:t>
      </w:r>
      <w:r>
        <w:t> - Kuželky Aš </w:t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10.02.24</w:t>
      </w:r>
      <w:r>
        <w:tab/>
      </w:r>
      <w:r>
        <w:t>so</w:t>
      </w:r>
      <w:r>
        <w:tab/>
      </w:r>
      <w:r>
        <w:t>13:30</w:t>
      </w:r>
      <w:r>
        <w:tab/>
      </w:r>
      <w:r>
        <w:t>KK Kosmonosy 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24.02.24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Jiří Poděbrady</w:t>
      </w:r>
      <w:r>
        <w:t> - Jablonec</w:t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17.03.24</w:t>
      </w:r>
      <w:r>
        <w:tab/>
      </w:r>
      <w:r>
        <w:t>ne</w:t>
      </w:r>
      <w:r>
        <w:tab/>
      </w:r>
      <w:r>
        <w:t>11:00</w:t>
      </w:r>
      <w:r>
        <w:tab/>
      </w:r>
      <w:r>
        <w:t>Kuželky Aš 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09.03.24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Jiří Poděbrady</w:t>
      </w:r>
      <w:r>
        <w:t> - KK Kosmonosy </w:t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16.03.24</w:t>
      </w:r>
      <w:r>
        <w:tab/>
      </w:r>
      <w:r>
        <w:t>so</w:t>
      </w:r>
      <w:r>
        <w:tab/>
      </w:r>
      <w:r>
        <w:t>11:30</w:t>
      </w:r>
      <w:r>
        <w:tab/>
      </w:r>
      <w:r>
        <w:t>KK Konstruktiva Praha 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2-5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Jiří Poděbrady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06.04.24</w:t>
      </w:r>
      <w:r>
        <w:tab/>
      </w:r>
      <w:r>
        <w:t>so</w:t>
      </w:r>
      <w:r>
        <w:tab/>
      </w:r>
      <w:r>
        <w:t>14:00</w:t>
      </w:r>
      <w:r>
        <w:tab/>
      </w:r>
      <w:r>
        <w:t>SKK Rokycany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13.04.24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Jiří Poděbrady</w:t>
      </w:r>
      <w:r>
        <w:t> - SK Žižkov Praha</w:t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Žižkov Praha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14:00</w:t>
      </w:r>
      <w:r>
        <w:tab/>
      </w:r>
      <w:r>
        <w:t>Jablonec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Žižkov Praha</w:t>
      </w:r>
      <w:r>
        <w:t> - Kuželky Aš 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13:30</w:t>
      </w:r>
      <w:r>
        <w:tab/>
      </w:r>
      <w:r>
        <w:t>KK Kosmonosy 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Žižkov Praha</w:t>
      </w:r>
      <w:r>
        <w:t> - KK Konstruktiva Praha 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10:00</w:t>
      </w:r>
      <w:r>
        <w:tab/>
      </w:r>
      <w:r>
        <w:t>KK Jiří Poděbrady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Žižkov Praha</w:t>
      </w:r>
      <w:r>
        <w:t> - SKK Rokycany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 Žižkov Praha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Žižkov Praha</w:t>
      </w:r>
      <w:r>
        <w:t> - KK Jiří Poděbrady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Žižkov Praha</w:t>
      </w:r>
      <w:r>
        <w:t> - KK Kosmonosy 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11:30</w:t>
      </w:r>
      <w:r>
        <w:tab/>
      </w:r>
      <w:r>
        <w:t>KK Konstruktiva Praha 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2-5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20.01.24</w:t>
      </w:r>
      <w:r>
        <w:tab/>
      </w:r>
      <w:r>
        <w:t>so</w:t>
      </w:r>
      <w:r>
        <w:tab/>
      </w:r>
      <w:r>
        <w:t>13:00</w:t>
      </w:r>
      <w:r>
        <w:tab/>
      </w:r>
      <w:r>
        <w:t>SKK Rokycany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03.02.24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Žižkov Praha</w:t>
      </w:r>
      <w:r>
        <w:t> - Jablonec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10.02.24</w:t>
      </w:r>
      <w:r>
        <w:tab/>
      </w:r>
      <w:r>
        <w:t>so</w:t>
      </w:r>
      <w:r>
        <w:tab/>
      </w:r>
      <w:r>
        <w:t>10:00</w:t>
      </w:r>
      <w:r>
        <w:tab/>
      </w:r>
      <w:r>
        <w:t>Kuželky Aš 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24.02.24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Žižkov Praha</w:t>
      </w:r>
      <w:r>
        <w:t> - SKK Rokycany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02.03.24</w:t>
      </w:r>
      <w:r>
        <w:tab/>
      </w:r>
      <w:r>
        <w:t>so</w:t>
      </w:r>
      <w:r>
        <w:tab/>
      </w:r>
      <w:r>
        <w:t>14:00</w:t>
      </w:r>
      <w:r>
        <w:tab/>
      </w:r>
      <w:r>
        <w:t>Jablonec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09.03.24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Žižkov Praha</w:t>
      </w:r>
      <w:r>
        <w:t> - Kuželky Aš 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16.03.24</w:t>
      </w:r>
      <w:r>
        <w:tab/>
      </w:r>
      <w:r>
        <w:t>so</w:t>
      </w:r>
      <w:r>
        <w:tab/>
      </w:r>
      <w:r>
        <w:t>13:30</w:t>
      </w:r>
      <w:r>
        <w:tab/>
      </w:r>
      <w:r>
        <w:t>KK Kosmonosy 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23.03.24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Žižkov Praha</w:t>
      </w:r>
      <w:r>
        <w:t> - KK Konstruktiva Praha 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 Žižkov Praha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13.04.24</w:t>
      </w:r>
      <w:r>
        <w:tab/>
      </w:r>
      <w:r>
        <w:t>so</w:t>
      </w:r>
      <w:r>
        <w:tab/>
      </w:r>
      <w:r>
        <w:t>10:00</w:t>
      </w:r>
      <w:r>
        <w:tab/>
      </w:r>
      <w:r>
        <w:t>KK Jiří Poděbrady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Rokycany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Rokycany</w:t>
      </w:r>
      <w:r>
        <w:t> - Jablonec</w:t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10.09.23</w:t>
      </w:r>
      <w:r>
        <w:tab/>
      </w:r>
      <w:r>
        <w:t>ne</w:t>
      </w:r>
      <w:r>
        <w:tab/>
      </w:r>
      <w:r>
        <w:t>09:00</w:t>
      </w:r>
      <w:r>
        <w:tab/>
      </w:r>
      <w:r>
        <w:t>Kuželky Aš 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Rokycany</w:t>
      </w:r>
      <w:r>
        <w:t> - KK Kosmonosy </w:t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11:30</w:t>
      </w:r>
      <w:r>
        <w:tab/>
      </w:r>
      <w:r>
        <w:t>KK Konstruktiva Praha 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2-5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10:00</w:t>
      </w:r>
      <w:r>
        <w:tab/>
      </w:r>
      <w:r>
        <w:t>SK Žižkov Praha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Rokycany</w:t>
      </w:r>
      <w:r>
        <w:t> - KK Jiří Poděbrady</w:t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10:00</w:t>
      </w:r>
      <w:r>
        <w:tab/>
      </w:r>
      <w:r>
        <w:t>KK Jiří Poděbrady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SKK Rokycany</w:t>
      </w:r>
      <w:r>
        <w:t> - KK Konstruktiva Praha </w:t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SKK Rokycany</w:t>
      </w:r>
      <w:r>
        <w:t> - Kuželky Aš </w:t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13:30</w:t>
      </w:r>
      <w:r>
        <w:tab/>
      </w:r>
      <w:r>
        <w:t>KK Kosmonosy 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20.01.24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SKK Rokycany</w:t>
      </w:r>
      <w:r>
        <w:t> - SK Žižkov Praha</w:t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SKK Rokycany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10.02.24</w:t>
      </w:r>
      <w:r>
        <w:tab/>
      </w:r>
      <w:r>
        <w:t>so</w:t>
      </w:r>
      <w:r>
        <w:tab/>
      </w:r>
      <w:r>
        <w:t>14:00</w:t>
      </w:r>
      <w:r>
        <w:tab/>
      </w:r>
      <w:r>
        <w:t>Jablonec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24.02.24</w:t>
      </w:r>
      <w:r>
        <w:tab/>
      </w:r>
      <w:r>
        <w:t>so</w:t>
      </w:r>
      <w:r>
        <w:tab/>
      </w:r>
      <w:r>
        <w:t>10:00</w:t>
      </w:r>
      <w:r>
        <w:tab/>
      </w:r>
      <w:r>
        <w:t>SK Žižkov Praha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09.03.24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Rokycany</w:t>
      </w:r>
      <w:r>
        <w:t> - Jablonec</w:t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27.03.24</w:t>
      </w:r>
      <w:r>
        <w:tab/>
      </w:r>
      <w:r>
        <w:t>st</w:t>
      </w:r>
      <w:r>
        <w:tab/>
      </w:r>
      <w:r>
        <w:t>17:30</w:t>
      </w:r>
      <w:r>
        <w:tab/>
      </w:r>
      <w:r>
        <w:t>Kuželky Aš 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23.03.24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SKK Rokycany</w:t>
      </w:r>
      <w:r>
        <w:t> - KK Kosmonosy </w:t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06.04.24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Rokycany</w:t>
      </w:r>
      <w:r>
        <w:t> - KK Jiří Poděbrady</w:t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13.04.24</w:t>
      </w:r>
      <w:r>
        <w:tab/>
      </w:r>
      <w:r>
        <w:t>so</w:t>
      </w:r>
      <w:r>
        <w:tab/>
      </w:r>
      <w:r>
        <w:t>11:30</w:t>
      </w:r>
      <w:r>
        <w:tab/>
      </w:r>
      <w:r>
        <w:t>KK Konstruktiva Praha 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2-5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Bižuterie Jablonec nad Nisou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Jablonec</w:t>
      </w:r>
      <w:r>
        <w:t> - SK Žižkov Praha</w:t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14:00</w:t>
      </w:r>
      <w:r>
        <w:tab/>
      </w:r>
      <w:r>
        <w:t>SKK Rokycany - </w:t>
      </w:r>
      <w:r>
        <w:rPr>
          <w:color w:val="00B050"/>
        </w:rPr>
        <w:t>Jablonec</w:t>
      </w:r>
      <w:r>
        <w:t/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Jablonec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Jablonec</w:t>
      </w:r>
      <w:r>
        <w:t> - Kuželky Aš </w:t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13:30</w:t>
      </w:r>
      <w:r>
        <w:tab/>
      </w:r>
      <w:r>
        <w:t>KK Kosmonosy  - </w:t>
      </w:r>
      <w:r>
        <w:rPr>
          <w:color w:val="00B050"/>
        </w:rPr>
        <w:t>Jablonec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08.10.23</w:t>
      </w:r>
      <w:r>
        <w:tab/>
      </w:r>
      <w:r>
        <w:t>ne</w:t>
      </w:r>
      <w:r>
        <w:tab/>
      </w:r>
      <w:r>
        <w:t>14:00</w:t>
      </w:r>
      <w:r>
        <w:tab/>
      </w:r>
      <w:r>
        <w:t>KK Jiří Poděbrady - </w:t>
      </w:r>
      <w:r>
        <w:rPr>
          <w:color w:val="00B050"/>
        </w:rPr>
        <w:t>Jablonec</w:t>
      </w:r>
      <w:r>
        <w:t/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Jablonec</w:t>
      </w:r>
      <w:r>
        <w:t> - KK Konstruktiva Praha </w:t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11:30</w:t>
      </w:r>
      <w:r>
        <w:tab/>
      </w:r>
      <w:r>
        <w:t>KK Konstruktiva Praha  - </w:t>
      </w:r>
      <w:r>
        <w:rPr>
          <w:color w:val="00B050"/>
        </w:rPr>
        <w:t>Jablonec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2-5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Jablonec</w:t>
      </w:r>
      <w:r>
        <w:t> - KK Kosmonosy </w:t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Jablonec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13:30</w:t>
      </w:r>
      <w:r>
        <w:tab/>
      </w:r>
      <w:r>
        <w:t>Kuželky Aš  - </w:t>
      </w:r>
      <w:r>
        <w:rPr>
          <w:color w:val="00B050"/>
        </w:rPr>
        <w:t>Jablonec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18.02.24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Jablonec</w:t>
      </w:r>
      <w:r>
        <w:t> - KK Jiří Poděbrady</w:t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03.02.24</w:t>
      </w:r>
      <w:r>
        <w:tab/>
      </w:r>
      <w:r>
        <w:t>so</w:t>
      </w:r>
      <w:r>
        <w:tab/>
      </w:r>
      <w:r>
        <w:t>10:00</w:t>
      </w:r>
      <w:r>
        <w:tab/>
      </w:r>
      <w:r>
        <w:t>SK Žižkov Praha - </w:t>
      </w:r>
      <w:r>
        <w:rPr>
          <w:color w:val="00B050"/>
        </w:rPr>
        <w:t>Jablonec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10.02.24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Jablonec</w:t>
      </w:r>
      <w:r>
        <w:t> - SKK Rokycany</w:t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24.02.24</w:t>
      </w:r>
      <w:r>
        <w:tab/>
      </w:r>
      <w:r>
        <w:t>so</w:t>
      </w:r>
      <w:r>
        <w:tab/>
      </w:r>
      <w:r>
        <w:t>10:00</w:t>
      </w:r>
      <w:r>
        <w:tab/>
      </w:r>
      <w:r>
        <w:t>KK Jiří Poděbrady - </w:t>
      </w:r>
      <w:r>
        <w:rPr>
          <w:color w:val="00B050"/>
        </w:rPr>
        <w:t>Jablonec</w:t>
      </w:r>
      <w:r>
        <w:t/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02.03.24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Jablonec</w:t>
      </w:r>
      <w:r>
        <w:t> - SK Žižkov Praha</w:t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09.03.24</w:t>
      </w:r>
      <w:r>
        <w:tab/>
      </w:r>
      <w:r>
        <w:t>so</w:t>
      </w:r>
      <w:r>
        <w:tab/>
      </w:r>
      <w:r>
        <w:t>14:00</w:t>
      </w:r>
      <w:r>
        <w:tab/>
      </w:r>
      <w:r>
        <w:t>SKK Rokycany - </w:t>
      </w:r>
      <w:r>
        <w:rPr>
          <w:color w:val="00B050"/>
        </w:rPr>
        <w:t>Jablonec</w:t>
      </w:r>
      <w:r>
        <w:t/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Jablonec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23.03.24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Jablonec</w:t>
      </w:r>
      <w:r>
        <w:t> - Kuželky Aš </w:t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06.04.24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Jablonec</w:t>
      </w:r>
      <w:r>
        <w:t> - KK Konstruktiva Praha </w:t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13.04.24</w:t>
      </w:r>
      <w:r>
        <w:tab/>
      </w:r>
      <w:r>
        <w:t>so</w:t>
      </w:r>
      <w:r>
        <w:tab/>
      </w:r>
      <w:r>
        <w:t>10:00</w:t>
      </w:r>
      <w:r>
        <w:tab/>
      </w:r>
      <w:r>
        <w:t>KK Kosmonosy  - </w:t>
      </w:r>
      <w:r>
        <w:rPr>
          <w:color w:val="00B050"/>
        </w:rPr>
        <w:t>Jablonec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Kuželky Aš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Aš </w:t>
      </w:r>
      <w:r>
        <w:t> - KK Jiří Poděbrady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10:00</w:t>
      </w:r>
      <w:r>
        <w:tab/>
      </w:r>
      <w:r>
        <w:t>SK Žižkov Praha - </w:t>
      </w:r>
      <w:r>
        <w:rPr>
          <w:color w:val="00B050"/>
        </w:rPr>
        <w:t>Kuželky Aš 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10.09.23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Aš </w:t>
      </w:r>
      <w:r>
        <w:t> - SKK Rokycany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14:00</w:t>
      </w:r>
      <w:r>
        <w:tab/>
      </w:r>
      <w:r>
        <w:t>Jablonec - </w:t>
      </w:r>
      <w:r>
        <w:rPr>
          <w:color w:val="00B050"/>
        </w:rPr>
        <w:t>Kuželky Aš </w:t>
      </w:r>
      <w:r>
        <w:t/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Kuželky Aš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11:30</w:t>
      </w:r>
      <w:r>
        <w:tab/>
      </w:r>
      <w:r>
        <w:t>KK Konstruktiva Praha  - </w:t>
      </w:r>
      <w:r>
        <w:rPr>
          <w:color w:val="00B050"/>
        </w:rPr>
        <w:t>Kuželky Aš 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2-5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Aš </w:t>
      </w:r>
      <w:r>
        <w:t> - KK Kosmonosy 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13:30</w:t>
      </w:r>
      <w:r>
        <w:tab/>
      </w:r>
      <w:r>
        <w:t>KK Kosmonosy  - </w:t>
      </w:r>
      <w:r>
        <w:rPr>
          <w:color w:val="00B050"/>
        </w:rPr>
        <w:t>Kuželky Aš 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Kuželky Aš 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13:00</w:t>
      </w:r>
      <w:r>
        <w:tab/>
      </w:r>
      <w:r>
        <w:t>SKK Rokycany - </w:t>
      </w:r>
      <w:r>
        <w:rPr>
          <w:color w:val="00B050"/>
        </w:rPr>
        <w:t>Kuželky Aš </w:t>
      </w:r>
      <w:r>
        <w:t/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Kuželky Aš </w:t>
      </w:r>
      <w:r>
        <w:t> - Jablonec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20.01.24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Aš </w:t>
      </w:r>
      <w:r>
        <w:t> - KK Konstruktiva Praha 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03.02.24</w:t>
      </w:r>
      <w:r>
        <w:tab/>
      </w:r>
      <w:r>
        <w:t>so</w:t>
      </w:r>
      <w:r>
        <w:tab/>
      </w:r>
      <w:r>
        <w:t>10:00</w:t>
      </w:r>
      <w:r>
        <w:tab/>
      </w:r>
      <w:r>
        <w:t>KK Jiří Poděbrady - </w:t>
      </w:r>
      <w:r>
        <w:rPr>
          <w:color w:val="00B050"/>
        </w:rPr>
        <w:t>Kuželky Aš </w:t>
      </w:r>
      <w:r>
        <w:t/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10.02.24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Aš </w:t>
      </w:r>
      <w:r>
        <w:t> - SK Žižkov Praha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24.02.24</w:t>
      </w:r>
      <w:r>
        <w:tab/>
      </w:r>
      <w:r>
        <w:t>so</w:t>
      </w:r>
      <w:r>
        <w:tab/>
      </w:r>
      <w:r>
        <w:t>11:30</w:t>
      </w:r>
      <w:r>
        <w:tab/>
      </w:r>
      <w:r>
        <w:t>KK Konstruktiva Praha  - </w:t>
      </w:r>
      <w:r>
        <w:rPr>
          <w:color w:val="00B050"/>
        </w:rPr>
        <w:t>Kuželky Aš 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2-5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17.03.24</w:t>
      </w:r>
      <w:r>
        <w:tab/>
      </w:r>
      <w:r>
        <w:t>ne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Aš </w:t>
      </w:r>
      <w:r>
        <w:t> - KK Jiří Poděbrady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09.03.24</w:t>
      </w:r>
      <w:r>
        <w:tab/>
      </w:r>
      <w:r>
        <w:t>so</w:t>
      </w:r>
      <w:r>
        <w:tab/>
      </w:r>
      <w:r>
        <w:t>10:00</w:t>
      </w:r>
      <w:r>
        <w:tab/>
      </w:r>
      <w:r>
        <w:t>SK Žižkov Praha - </w:t>
      </w:r>
      <w:r>
        <w:rPr>
          <w:color w:val="00B050"/>
        </w:rPr>
        <w:t>Kuželky Aš 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27.03.24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Kuželky Aš </w:t>
      </w:r>
      <w:r>
        <w:t> - SKK Rokycany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23.03.24</w:t>
      </w:r>
      <w:r>
        <w:tab/>
      </w:r>
      <w:r>
        <w:t>so</w:t>
      </w:r>
      <w:r>
        <w:tab/>
      </w:r>
      <w:r>
        <w:t>14:00</w:t>
      </w:r>
      <w:r>
        <w:tab/>
      </w:r>
      <w:r>
        <w:t>Jablonec - </w:t>
      </w:r>
      <w:r>
        <w:rPr>
          <w:color w:val="00B050"/>
        </w:rPr>
        <w:t>Kuželky Aš </w:t>
      </w:r>
      <w:r>
        <w:t/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06.04.24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Kuželky Aš </w:t>
      </w:r>
      <w:r>
        <w:t> - KK Kosmonosy 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Kuželky Aš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