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Hendl Oldřich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Endršt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Ota Maršát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Hendl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Endršt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Ota Maršát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Ota Maršát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Hendl Oldřich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Ota Maršát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Pytlík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Endršt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Kyrianová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Ota Maršát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Pytlík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Vrabec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Hendl Oldřich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Hendl Oldřich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Endršt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Hendl Oldřich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Kovářík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Michaela Šuterová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Pytlík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Kyriánová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Pytlík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Hendl Oldřich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Koubský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Hendl Oldřich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Kovářík Jakub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Endršt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Koubský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Pytlík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Hendl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Kovářík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Duchcov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Duchcov B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 B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Duchcov B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Duchcov B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Duchcov B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18:00</w:t>
      </w:r>
      <w:r>
        <w:tab/>
      </w:r>
      <w:r>
        <w:t>KK Slavoj Praha B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Duchcov B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 B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Duchcov B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>Kuželky Holýšov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Duchcov B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Duchcov B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Duchcov B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Elektrárny Kadaň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16:30</w:t>
      </w:r>
      <w:r>
        <w:tab/>
      </w:r>
      <w:r>
        <w:t>TJ Sokol Duchcov B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Holýšov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18:00</w:t>
      </w:r>
      <w:r>
        <w:tab/>
      </w:r>
      <w:r>
        <w:t>KK Slavoj Praha B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18:00</w:t>
      </w:r>
      <w:r>
        <w:tab/>
      </w:r>
      <w:r>
        <w:t>KK Slavoj Praha B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Duchcov B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>Kuželky Holýšov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11:00</w:t>
      </w:r>
      <w:r>
        <w:tab/>
      </w:r>
      <w:r>
        <w:t>TJ Lokomotiva Ústí n. L. 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Holýšov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Holýšov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B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Holýšov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Holýšov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Holýšov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Holýšov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Holýšov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Holýšov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Holýšov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18:00</w:t>
      </w:r>
      <w:r>
        <w:tab/>
      </w:r>
      <w:r>
        <w:t>KK Slavoj Praha B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Holýšov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Holýšov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Holýšov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CB Dobřany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18:00</w:t>
      </w:r>
      <w:r>
        <w:tab/>
      </w:r>
      <w:r>
        <w:t>KK Slavoj Praha B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23.11.23</w:t>
      </w:r>
      <w:r>
        <w:tab/>
      </w:r>
      <w:r>
        <w:t>čt</w:t>
      </w:r>
      <w:r>
        <w:tab/>
      </w:r>
      <w:r>
        <w:t>17:00</w:t>
      </w:r>
      <w:r>
        <w:tab/>
      </w:r>
      <w:r>
        <w:t>Kuželky Holýšov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Duchcov B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13.03.24</w:t>
      </w:r>
      <w:r>
        <w:tab/>
      </w:r>
      <w:r>
        <w:t>st</w:t>
      </w:r>
      <w:r>
        <w:tab/>
      </w:r>
      <w:r>
        <w:t>17:00</w:t>
      </w:r>
      <w:r>
        <w:tab/>
      </w:r>
      <w:r>
        <w:t>Kuželky Aš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17.02.24</w:t>
      </w:r>
      <w:r>
        <w:tab/>
      </w:r>
      <w:r>
        <w:t>so</w:t>
      </w:r>
      <w:r>
        <w:tab/>
      </w:r>
      <w:r>
        <w:t>11:00</w:t>
      </w:r>
      <w:r>
        <w:tab/>
      </w:r>
      <w:r>
        <w:t>TJ Lokomotiva Ústí n. L.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n. L.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16:30</w:t>
      </w:r>
      <w:r>
        <w:tab/>
      </w:r>
      <w:r>
        <w:t>TJ Sokol Duchcov B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18:00</w:t>
      </w:r>
      <w:r>
        <w:tab/>
      </w:r>
      <w:r>
        <w:t>KK Slavoj Praha B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Lokomotiva Ústí n. L. 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>Kuželky Holýšov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17.02.24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Lokomotiva Ústí n. L.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Údlice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18:00</w:t>
      </w:r>
      <w:r>
        <w:tab/>
      </w:r>
      <w:r>
        <w:t>KK Slavoj Praha B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Holýšov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>SK Škoda VS Plzeň 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14:30</w:t>
      </w:r>
      <w:r>
        <w:tab/>
      </w:r>
      <w:r>
        <w:t>TJ Sokol Duchcov B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Škoda VS Plzeň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17:30</w:t>
      </w:r>
      <w:r>
        <w:tab/>
      </w:r>
      <w:r>
        <w:t>TJ Kovohutě Příbram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16:30</w:t>
      </w:r>
      <w:r>
        <w:tab/>
      </w:r>
      <w:r>
        <w:t>TJ Sokol Duchcov B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>Kuželky Holýšov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Škoda VS Plzeň 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Škoda VS Plzeň 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18:00</w:t>
      </w:r>
      <w:r>
        <w:tab/>
      </w:r>
      <w:r>
        <w:t>KK Slavoj Praha B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Jiskra Hazlov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Holýšov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18:00</w:t>
      </w:r>
      <w:r>
        <w:tab/>
      </w:r>
      <w:r>
        <w:t>KK Slavoj Praha B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14:30</w:t>
      </w:r>
      <w:r>
        <w:tab/>
      </w:r>
      <w:r>
        <w:t>TJ Sokol Duchcov B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Teplice Letná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Duchcov B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>Kuželky Holýšov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18:00</w:t>
      </w:r>
      <w:r>
        <w:tab/>
      </w:r>
      <w:r>
        <w:t>KK Slavoj Praha B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Praha B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Holýšov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Praha B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Praha B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09.12.23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Praha B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Praha B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06.01.24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B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Praha B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Praha B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Praha B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Praha B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Praha B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Praha B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Příbram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Kovohutě Příbram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Duchcov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Holýšov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>SK Škoda VS Plzeň 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18:00</w:t>
      </w:r>
      <w:r>
        <w:tab/>
      </w:r>
      <w:r>
        <w:t>KK Slavoj Praha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Duchcov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Endršt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602 285 115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jan.endrst@centrum.cz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Semelka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608 998 992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Elektrárny Kadaň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Podbořany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Žatecká 1663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432 01 Kadaň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Zach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777 207 243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janzach@centrum.cz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Jakoubek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602 663 407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mjakoubek@seznam.cz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Mazák ml.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720 391 480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frantisekmazak@email.cz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Holýšov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Třída 1. máje 100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62 Holýšov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Laksar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775961341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jan.laksar@gmail.com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Laksar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775 961 341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jan.laksar@gmail.com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CB Dobřany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CB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Zahradní 705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Koubský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601333921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janml.koubsky@seznam.cz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Koubský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601333921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janml.koubsky@seznam.cz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Ústí n. L.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Vodojemem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10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Zahálka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725 350 696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t.zahalka@email.cz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Matoušek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603 248 969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josefmatousek@centrum.cz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Údlice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41 Údlice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Hurník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731 411 763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vladimir.hurnik@seznam.cz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Nudčenko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725 539 686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udlice.d@seznam.cz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Škoda VS Plzeň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Škoda VS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Štruncovy sady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Vicher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725569620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Majner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723 968 179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Jiskra Hazlov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Repčik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733546451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mira.repcik@seznam.cz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Teplice Letná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Teplice Letná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Vrbenského 3343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415 01 Teplice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Filip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731 415 857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filipjenda@seznam.cz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Hendrych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724056866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jhendrych@hbgroup.cz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pimpijouband@c-box.cz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Příbram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Polák Petr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602 709 670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polak@silnicegroup.com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Polák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602 709 670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polakexmost@seznam.cz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