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Radil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Fürst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Melchertová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Polanský,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Karolína Derahová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Vacková Šárka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Karolína Derahová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Radana Krausová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Fürst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Fürst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Melchertová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Karolína Derahová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Vacková Šárka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Petra Fürstová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Šula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Fürst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Fürst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Šula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Melchertová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Šula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Šula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Melchertová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Šula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Vracov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12:00</w:t>
      </w:r>
      <w:r>
        <w:tab/>
      </w:r>
      <w:r>
        <w:t>Vltavan Loučovice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TJ Start Jihlava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Vracov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>KK Slavoj Žirovnice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05.11.23</w:t>
      </w:r>
      <w:r>
        <w:tab/>
      </w:r>
      <w:r>
        <w:t>ne</w:t>
      </w:r>
      <w:r>
        <w:tab/>
      </w:r>
      <w:r>
        <w:t>10:30</w:t>
      </w:r>
      <w:r>
        <w:tab/>
      </w:r>
      <w:r>
        <w:t>SK Baník Ratíškovice A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B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Vltavan Loučovice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Mistřín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Slavoj Žirovnice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SK Baník Ratíškovice A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17.12.23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Mistřín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Jihlava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 B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09:30</w:t>
      </w:r>
      <w:r>
        <w:tab/>
      </w:r>
      <w:r>
        <w:t>TJ Sokol Vracov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Vracov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KK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