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OL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11367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Krchov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Hendrych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Adam Bělaška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Lipník nad Bečvou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10.09.22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B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Lipník nad Bečvou ˝A˝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Prostějov ˝B˝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KK Zábřeh  ˝C˝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15:00</w:t>
      </w:r>
      <w:r>
        <w:tab/>
      </w:r>
      <w:r>
        <w:t>TJ Prostějov ˝B˝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KS Moravský Beroun 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KK Šumperk B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21.01.23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KS Moravský Beroun 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KK Zábřeh  ˝C˝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Prostějov ˝B˝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06.04.23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KK Šumperk B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11.03.23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04.04.23</w:t>
      </w:r>
      <w:r>
        <w:tab/>
      </w:r>
      <w:r>
        <w:t>út</w:t>
      </w:r>
      <w:r>
        <w:tab/>
      </w:r>
      <w:r>
        <w:t>17:00</w:t>
      </w:r>
      <w:r>
        <w:tab/>
      </w:r>
      <w:r>
        <w:t>TJ Prostějov ˝B˝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Lipník nad Bečvou ˝A˝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01.04.23</w:t>
      </w:r>
      <w:r>
        <w:tab/>
      </w:r>
      <w:r>
        <w:t>so</w:t>
      </w:r>
      <w:r>
        <w:tab/>
      </w:r>
      <w:r>
        <w:t>16:45</w:t>
      </w:r>
      <w:r>
        <w:tab/>
      </w:r>
      <w:r>
        <w:t>KK Šumperk B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 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KS Moravský Beroun 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KK Šumperk B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TJ Prostějov ˝B˝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16:00</w:t>
      </w:r>
      <w:r>
        <w:tab/>
      </w:r>
      <w:r>
        <w:t>KK Šumperk B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KK Lipník nad Bečvou ˝A˝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15:00</w:t>
      </w:r>
      <w:r>
        <w:tab/>
      </w:r>
      <w:r>
        <w:t>TJ Prostějov ˝B˝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>KS Moravský Beroun 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Zábřeh  ˝C˝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21.01.23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TJ Prostějov ˝B˝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04.02.23</w:t>
      </w:r>
      <w:r>
        <w:tab/>
      </w:r>
      <w:r>
        <w:t>so</w:t>
      </w:r>
      <w:r>
        <w:tab/>
      </w:r>
      <w:r>
        <w:t>15:00</w:t>
      </w:r>
      <w:r>
        <w:tab/>
      </w:r>
      <w:r>
        <w:t>TJ Prostějov ˝B˝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18.02.23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25.02.23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KK Šumperk B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Zábřeh  ˝C˝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11.03.23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KK Lipník nad Bečvou ˝A˝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18.03.23</w:t>
      </w:r>
      <w:r>
        <w:tab/>
      </w:r>
      <w:r>
        <w:t>so</w:t>
      </w:r>
      <w:r>
        <w:tab/>
      </w:r>
      <w:r>
        <w:t>16:00</w:t>
      </w:r>
      <w:r>
        <w:tab/>
      </w:r>
      <w:r>
        <w:t>KK Šumperk B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25.03.23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KS Moravský Beroun 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KS Moravský Beroun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TJ Prostějov ˝B˝</w:t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17.09.22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KS Moravský Beroun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16:00</w:t>
      </w:r>
      <w:r>
        <w:tab/>
      </w:r>
      <w:r>
        <w:t>KK Šumperk B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KK Lipník nad Bečvou ˝A˝</w:t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KS Moravský Beroun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24.09.22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KK Šumperk B</w:t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KS Moravský Beroun </w:t>
      </w:r>
      <w:r>
        <w:t> - KK Zábřeh  ˝C˝</w:t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15:00</w:t>
      </w:r>
      <w:r>
        <w:tab/>
      </w:r>
      <w:r>
        <w:t>TJ Prostějov ˝B˝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21.01.23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KK Lipník nad Bečvou ˝A˝</w:t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11.02.23</w:t>
      </w:r>
      <w:r>
        <w:tab/>
      </w:r>
      <w:r>
        <w:t>so</w:t>
      </w:r>
      <w:r>
        <w:tab/>
      </w:r>
      <w:r>
        <w:t>16:00</w:t>
      </w:r>
      <w:r>
        <w:tab/>
      </w:r>
      <w:r>
        <w:t>KK Šumperk B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KK Zábřeh  ˝C˝</w:t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KS Moravský Beroun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04.03.23</w:t>
      </w:r>
      <w:r>
        <w:tab/>
      </w:r>
      <w:r>
        <w:t>so</w:t>
      </w:r>
      <w:r>
        <w:tab/>
      </w:r>
      <w:r>
        <w:t>15:00</w:t>
      </w:r>
      <w:r>
        <w:tab/>
      </w:r>
      <w:r>
        <w:t>TJ Prostějov ˝B˝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11.03.23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KK Šumperk B</w:t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KS Moravský Beroun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25.03.23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01.04.23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TJ Prostějov ˝B˝</w:t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Šumperk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B</w:t>
      </w:r>
      <w:r>
        <w:t> - KK Lipník nad Bečvou ˝A˝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Šumperk B</w:t>
      </w:r>
      <w:r>
        <w:t> - TJ Prostějov ˝B˝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Šumperk B</w:t>
      </w:r>
      <w:r>
        <w:t> - KS Moravský Beroun 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Šumperk B</w:t>
      </w:r>
      <w:r>
        <w:t> - KK Zábřeh  ˝C˝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24.09.22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Šumperk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15:00</w:t>
      </w:r>
      <w:r>
        <w:tab/>
      </w:r>
      <w:r>
        <w:t>TJ Prostějov ˝B˝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10.12.22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Šumperk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11.02.23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Šumperk B</w:t>
      </w:r>
      <w:r>
        <w:t> - KS Moravský Beroun 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18.02.23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Šumperk B</w:t>
      </w:r>
      <w:r>
        <w:t> - TJ Prostějov ˝B˝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25.02.23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06.04.23</w:t>
      </w:r>
      <w:r>
        <w:tab/>
      </w:r>
      <w:r>
        <w:t>čt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11.03.23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18.03.23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Šumperk B</w:t>
      </w:r>
      <w:r>
        <w:t> - KK Zábřeh  ˝C˝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>TJ Prostějov ˝B˝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01.04.23</w:t>
      </w:r>
      <w:r>
        <w:tab/>
      </w:r>
      <w:r>
        <w:t>so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KK Šumperk B</w:t>
      </w:r>
      <w:r>
        <w:t> - KK Lipník nad Bečvou ˝A˝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Prostějov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10.09.22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TJ Prostějov ˝B˝</w:t>
      </w:r>
      <w:r>
        <w:t/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17.09.22</w:t>
      </w:r>
      <w:r>
        <w:tab/>
      </w:r>
      <w:r>
        <w:t>so</w:t>
      </w:r>
      <w:r>
        <w:tab/>
      </w:r>
      <w:r>
        <w:t>16:00</w:t>
      </w:r>
      <w:r>
        <w:tab/>
      </w:r>
      <w:r>
        <w:t>KK Šumperk B - </w:t>
      </w:r>
      <w:r>
        <w:rPr>
          <w:color w:val="00B050"/>
        </w:rPr>
        <w:t>TJ Prostějov ˝B˝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Prostějov ˝B˝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Prostějov ˝B˝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TJ Prostějov ˝B˝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Prostějov ˝B˝</w:t>
      </w:r>
      <w:r>
        <w:t> - KK Lipník nad Bečvou ˝A˝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Prostějov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Prostějov ˝B˝</w:t>
      </w:r>
      <w:r>
        <w:t> - KK Zábřeh  ˝C˝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Prostějov ˝B˝</w:t>
      </w:r>
      <w:r>
        <w:t> - KK Šumperk B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Prostějov ˝B˝</w:t>
      </w:r>
      <w:r>
        <w:t> - KS Moravský Beroun 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21.01.23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TJ Prostějov ˝B˝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04.02.23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Prostějov ˝B˝</w:t>
      </w:r>
      <w:r>
        <w:t> - KK Zábřeh  ˝C˝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Prostějov ˝B˝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18.02.23</w:t>
      </w:r>
      <w:r>
        <w:tab/>
      </w:r>
      <w:r>
        <w:t>so</w:t>
      </w:r>
      <w:r>
        <w:tab/>
      </w:r>
      <w:r>
        <w:t>16:30</w:t>
      </w:r>
      <w:r>
        <w:tab/>
      </w:r>
      <w:r>
        <w:t>KK Šumperk B - </w:t>
      </w:r>
      <w:r>
        <w:rPr>
          <w:color w:val="00B050"/>
        </w:rPr>
        <w:t>TJ Prostějov ˝B˝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Prostějov ˝B˝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04.03.23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Prostějov ˝B˝</w:t>
      </w:r>
      <w:r>
        <w:t> - KS Moravský Beroun 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Prostějov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04.04.23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˝B˝</w:t>
      </w:r>
      <w:r>
        <w:t> - KK Lipník nad Bečvou ˝A˝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Prostějov ˝B˝</w:t>
      </w:r>
      <w:r>
        <w:t> - KK Šumperk B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01.04.23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TJ Prostějov ˝B˝</w:t>
      </w:r>
      <w:r>
        <w:t/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Lipník nad Bečvou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Lipník nad Bečvou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Svat. Čecha 1641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751 31 Lipník nad Bečvou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Peřina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606 618 600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perina1@seznam.cz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Koppa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608776599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j.koppa@seznam.cz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 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Srovnal Jiří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srovnaljiri@centrum.cz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KS Moravský Beroun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KS Moravský Beroun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Opavská 653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05 Moravský Beroun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Miloslav Krchov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602 572 004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krchov.m@granitol.cz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Helena Chmelová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602 540 556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hchmelovamb@centrum.cz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Šumperk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Šumperk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Žerotínova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787 01 Šumperk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Sedlář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733 778 608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martinsedlar000@gmail.com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Růžena Smrčková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739 282 402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smrckova.ruzena@seznam.cz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Prostějov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 Prostějov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Krasická 936/6 (za sběrný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796 01 Prostějov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Jurda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737 350 658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jujo@centrum.cz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720 189 076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