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A 6-ti členné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Jiřina Krtková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Tichý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Rojdl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Český Krumlov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Dynamo České Budějovice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10.01.23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Vltavan Loučovice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KK Český Krumlov 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KK Český Krumlov 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Vltavan Loučovice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Loko Č. Budějovice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Nová Ves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KK Český Krumlov 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B</w:t>
      </w:r>
      <w:r>
        <w:t> - TJ Loko Č. Budějovice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Loko Č. Budějovice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KK Český Krumlov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12.01.23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Soběnov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27.01.23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12.01.23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Loko Č. Budějovice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KK Český Krumlov 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Kuželky Borovany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KK Český Krumlov 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20.02.23</w:t>
      </w:r>
      <w:r>
        <w:tab/>
      </w:r>
      <w:r>
        <w:t>po</w:t>
      </w:r>
      <w:r>
        <w:tab/>
      </w:r>
      <w:r>
        <w:t>17:30</w:t>
      </w:r>
      <w:r>
        <w:tab/>
      </w:r>
      <w:r>
        <w:t>KK Český Krumlov 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28.11.22</w:t>
      </w:r>
      <w:r>
        <w:tab/>
      </w:r>
      <w:r>
        <w:t>po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Kuželky Borovany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KK Český Krumlov 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Loko Č. Budějovice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KK Český Krumlov 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13.03.23</w:t>
      </w:r>
      <w:r>
        <w:tab/>
      </w:r>
      <w:r>
        <w:t>po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Vltavan Loučovice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Soběnov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Nové Hrady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Soběnov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Sokol Nové Hrady C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KK Český Krumlov 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Dynamo České Budějovice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Soběnov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KK Český Krumlov 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Loko Č. Budějovice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Český Krumlov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Vltavan Loučovice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28.11.22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10.11.22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Loko Č. Budějovice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Český Krumlov 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Český Krumlov 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KK Český Krumlov 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Nové Hrady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18:00</w:t>
      </w:r>
      <w:r>
        <w:tab/>
      </w:r>
      <w:r>
        <w:t>Vltavan Loučovice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KK Český Krumlov 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18:00</w:t>
      </w:r>
      <w:r>
        <w:tab/>
      </w:r>
      <w:r>
        <w:t>KK Český Krumlov 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Václava Tesařová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724 271 379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tesarova.vaclava@seznam.cz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604561379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vasek.tomas@seznam.cz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721934717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Ludvík Sojka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725744501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ludviksojka@gmail.com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724607906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zkratu@seznam.cz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602482086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kriha@terms-cz.com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Český Krumlov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Trojice 193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381 01 Český Krumlov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Tichý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725665178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tichanov@seznam.cz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