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Zlínská krajská soutěž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Doležel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Kyseláková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Ludmila Pančochová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Lahuta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Stratilová Dita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domaci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Kyseláková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Machová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Sokol Luhačovice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Bojkovice Krons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Chropyně 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Sokol Machová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VKK Vsetín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SC Bylnice 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Bojkovice Krons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KC Zlín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VKK Vsetín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TJ Sokol Luhačovice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TJ Chropyně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>TJ Spartak Hluk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SC Bylnice 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TJ Bojkovice Krons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KC Zlín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TJ Sokol Machová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B</w:t>
      </w:r>
      <w:r>
        <w:t> - TJ Spartak Hluk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Chropyně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KC Zlín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Sokol Luhačovice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Spartak Hluk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Bojkovice Krons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VKK Vsetín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Sokol Machová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Bojkovice Krons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SC Bylnice 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Sokol Machová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Spartak Hluk</w:t>
      </w:r>
      <w:r>
        <w:t> - VKK Vsetín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Hluk</w:t>
      </w:r>
      <w:r>
        <w:t> - TJ Bojkovice Krons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Sokol Luhačovice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SC Bylnice 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Sokol Machová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KC Zlín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TJ Chropyně 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</w:t>
      </w:r>
      <w:r>
        <w:t> - SC Bylnice 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SC Bylnice B</w:t>
      </w:r>
      <w:r>
        <w:t> - TJ Spartak Hluk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 B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Luhačovice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Chropyně 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SC Bylnice 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Sokol Luhačovice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Sokol Machová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Spartak Hluk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SC Bylnice 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KC Zlín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TJ Sokol Machová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TJ Sokol Luhačovice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VKK Vsetín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Bojkovice Krons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C</w:t>
      </w:r>
      <w:r>
        <w:t> - TJ Chropyně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Spartak Hluk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Sokol Machová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KC Zlín D</w:t>
      </w:r>
      <w:r>
        <w:t> - VKK Vsetín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Sokol Machová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Chropyně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SC Bylnice 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Bojkovice Krons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Sokol Luhačovice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 D</w:t>
      </w:r>
      <w:r>
        <w:t> - TJ Bojkovice Krons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16:15</w:t>
      </w:r>
      <w:r>
        <w:tab/>
      </w:r>
      <w:r>
        <w:t>TJ Spartak Hluk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SC Bylnice 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>KC Zlín D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Spartak Hluk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SC Bylnice 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Sokol Luhačovice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C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Sokol Machová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Krons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KC Zlín D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VKK Vsetín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SC Bylnice 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Sokol Machová C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Krons B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Chropyně 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Spartak Hluk</w:t>
      </w:r>
      <w:r>
        <w:tab/>
      </w:r>
      <w:r>
        <w:rPr>
          <w:sz w:val="14"/>
          <w:szCs w:val="14"/>
        </w:rPr>
        <w:t>TJ Sokol Luhačovice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KC Zlín D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Ševeček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737467149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1mira1@atlas.cz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603872642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Chropyně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Chropyně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Hanácké náměstí 552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11 Chropyně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724405986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chropynekuzelky@seznam.cz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737 457 762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kuzelkychropyne@seznam.cz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733714681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777661398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novak.o1@seznam.cz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 Fryštacká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739432839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margita.fristacka@email.cz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Skoumal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723200580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karel.skoumal@seznam.cz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