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Kamenický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Kamenický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Kamenický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Bajer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 Vondráček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Pražák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Hrubý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Babka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Ivan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Dobruška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Balcar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D. Králové n. L.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n. Kn.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Blažej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Rokytnice n. J.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Zálabák Smiřice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Hanout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Třebechovice p. O.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Dvořák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Nová Paka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 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Loko. Trutnov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Kostelec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Vlček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Nová Paka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Nová Paka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> Loko. Trutnov B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Nová Paka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Nová Paka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Třebechovice p. O.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Třebechovice p. O.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Třebechovice p. O.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Třebechovice p. O.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Rokytnice n. J.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 Rokytnice n. J.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 Rokytnice n. J.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 Rokytnice n. J.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 Rokytnice n. J.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Č. Kostelec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24.10.22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Č. Kostelec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22.11.22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11.04.23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Č. Kostelec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17.01.23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Č. Kostelec B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D. Králové n. L.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22.11.22</w:t>
      </w:r>
      <w:r>
        <w:tab/>
      </w:r>
      <w:r>
        <w:t>út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D. Králové n. L.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26.03.23</w:t>
      </w:r>
      <w:r>
        <w:tab/>
      </w:r>
      <w:r>
        <w:t>ne</w:t>
      </w:r>
      <w:r>
        <w:tab/>
      </w:r>
      <w:r>
        <w:t>16:00</w:t>
      </w:r>
      <w:r>
        <w:tab/>
      </w:r>
      <w:r>
        <w:t> Rokytnice n. J.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D. Králové n. L.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D. Králové n. L.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Dobruška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Dobruška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Dobruška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11.04.23</w:t>
      </w:r>
      <w:r>
        <w:tab/>
      </w:r>
      <w:r>
        <w:t>út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Dobruška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Dobruška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 Loko. Trutnov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 Loko. Trutnov B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 Loko. Trutnov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 Loko. Trutnov B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 Loko. Trutnov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Solnice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Solnice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Solnice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Rychnov n. Kn.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Rychnov n. Kn. B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Rychnov n. Kn.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n. Kn. B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Rychnov n. Kn.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23.10.22</w:t>
      </w:r>
      <w:r>
        <w:tab/>
      </w:r>
      <w:r>
        <w:t>ne</w:t>
      </w:r>
      <w:r>
        <w:tab/>
      </w:r>
      <w:r>
        <w:t>10:00</w:t>
      </w:r>
      <w:r>
        <w:tab/>
      </w:r>
      <w:r>
        <w:t>Rychnov n. Kn. B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Loko Č. Třebová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Loko Č. Třebová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17.01.23</w:t>
      </w:r>
      <w:r>
        <w:tab/>
      </w:r>
      <w:r>
        <w:t>út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Loko Č. Třebová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Zálabák Smiřice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24.10.22</w:t>
      </w:r>
      <w:r>
        <w:tab/>
      </w:r>
      <w:r>
        <w:t>po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Zálabák Smiřice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Zálabák Smiřice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Zálabák Smiřice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15:00</w:t>
      </w:r>
      <w:r>
        <w:tab/>
      </w:r>
      <w:r>
        <w:t>Dobruška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Hylváty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Náchod B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A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Hylváty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Třebechovice p. O.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 Rokytnice n. J.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18.10.22</w:t>
      </w:r>
      <w:r>
        <w:tab/>
      </w:r>
      <w:r>
        <w:t>út</w:t>
      </w:r>
      <w:r>
        <w:tab/>
      </w:r>
      <w:r>
        <w:t>16:30</w:t>
      </w:r>
      <w:r>
        <w:tab/>
      </w:r>
      <w:r>
        <w:t>Č. Kostelec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D. Králové n. L.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Dobruška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 Loko. Trutnov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Solnice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Rychnov n. Kn.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Loko Č. Třebová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Zálabák Smiřice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Nová Paka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Třebechovice p. O.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 Rokytnice n. J.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Č. Kostelec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D. Králové n. L.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Dobruška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18:30</w:t>
      </w:r>
      <w:r>
        <w:tab/>
      </w:r>
      <w:r>
        <w:t> Loko. Trutnov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Solnice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Rychnov n. Kn. B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Loko Č. Třebová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Zálabák Smiřice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Náchod B</w:t>
      </w:r>
      <w:r>
        <w:t> - Hylváty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Náchod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Nová Paka A - </w:t>
      </w:r>
      <w:r>
        <w:rPr>
          <w:color w:val="00B050"/>
        </w:rPr>
        <w:t>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Nová Paka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Paka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1208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509 01 Nová Paka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737 164 933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bakako55@seznam.cz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Erlebach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604 895 226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jaromir.erlebach@seznam.cz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Třebechovice p. O.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Třebechovice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Heldovo náměstí 1265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46 Třebechovice pod Orebem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Oldřich Motyčka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olda.motycka@seznam.cz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Mařák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725 284 705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zmarak@seznam.cz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Rokytnice n. J.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Rokytnice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Horní Rokytnice 511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512 44 Rokytnice nad Jizerou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Volf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607 826 686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honza.volf@centrum.cz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Řebíček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777 029 171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kuzelky-rokytnice@seznam.cz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Č. Kostelec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Č. Kostelec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D. Králové n. L.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Dvůr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Nábřeží Jiřího Wolkera 137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544 01 Dvůr Králové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605819261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 Vondráček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605 819 261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IvanVondracek@seznam.cz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Dobruška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Dobruška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Opočenská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518 01 Dobruška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732342939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balcarmichal@seznam.cz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Fanc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604821241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fanc@email.cz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 Loko. Trutnov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Trutnov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Náchodská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541 01 Trutnov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Jeníček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kuzelkytrutnov@seznam.cz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Holý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603 494 834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petr.holy@humlak.cz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602511065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Rychnov n. Kn.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Gálus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732759515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gapeczech66@gmail.com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Zálabák Smiřice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KAMENICKÝ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603916081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martin.kamenicky@centrum.cz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Januška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605718490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mjanuska@centrum.cz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Jiri Doucha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774 309 388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ji.doucha@tiscali.cz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