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Vysočiny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Birnbaum Svatopluk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Birnbaum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Cháb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SCI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Birnbaum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Start Jihlava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B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B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Start Jihlava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B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02.11.22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01.12.22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B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30.11.22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B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B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B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Start Jihlava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>TJ BOPO Třebíč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01.03.23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Start Jihlava B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08.04.23</w:t>
      </w:r>
      <w:r>
        <w:tab/>
      </w:r>
      <w:r>
        <w:t>so</w:t>
      </w:r>
      <w:r>
        <w:tab/>
      </w:r>
      <w:r>
        <w:t>14:30</w:t>
      </w:r>
      <w:r>
        <w:tab/>
      </w:r>
      <w:r>
        <w:t>TJ BOPO Třebíč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B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16.11.22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Třebíč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TJ BOPO Třebíč B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01.02.23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B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BOPO Třebíč B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D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15.03.23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Třebíč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Třebíč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Nové Město na Moravě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B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14.12.22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Nové Město na Moravě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BOPO Třebíč B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16.02.23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TJ BOPO Třebíč B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15.03.23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B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C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Nové Město na Moravě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BOPO Třebíč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B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23.11.22</w:t>
      </w:r>
      <w:r>
        <w:tab/>
      </w:r>
      <w:r>
        <w:t>st</w:t>
      </w:r>
      <w:r>
        <w:tab/>
      </w:r>
      <w:r>
        <w:t>19:30</w:t>
      </w:r>
      <w:r>
        <w:tab/>
      </w:r>
      <w:r>
        <w:t>KK SCI Jihlava 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B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BOPO Třebíč B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BOPO Třebíč B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BOPO Třebíč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BOPO Třebíč B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BOPO Třebíč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BOPO Třebíč B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BOPO Třebíč B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BOPO Třebíč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BOPO Třebíč B</w:t>
      </w:r>
      <w:r>
        <w:t> - KK SCI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BOPO Třebíč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SCI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B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SCI Jihlava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18.01.23</w:t>
      </w:r>
      <w:r>
        <w:tab/>
      </w:r>
      <w:r>
        <w:t>st</w:t>
      </w:r>
      <w:r>
        <w:tab/>
      </w:r>
      <w:r>
        <w:t>18:30</w:t>
      </w:r>
      <w:r>
        <w:tab/>
      </w:r>
      <w:r>
        <w:t>TJ Start Jihlava B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SCI Jihlava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09.02.23</w:t>
      </w:r>
      <w:r>
        <w:tab/>
      </w:r>
      <w:r>
        <w:t>čt</w:t>
      </w:r>
      <w:r>
        <w:tab/>
      </w:r>
      <w:r>
        <w:t>19:00</w:t>
      </w:r>
      <w:r>
        <w:tab/>
      </w:r>
      <w:r>
        <w:t>TJ Třebíč D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BOPO Třebíč B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C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Třebíč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14:30</w:t>
      </w:r>
      <w:r>
        <w:tab/>
      </w:r>
      <w:r>
        <w:t>TJ BOPO Třebíč B - </w:t>
      </w:r>
      <w:r>
        <w:rPr>
          <w:color w:val="00B050"/>
        </w:rPr>
        <w:t>KK SCI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SCI Jihlava </w:t>
      </w:r>
      <w:r>
        <w:t> - TJ Nové Město na Moravě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Start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Vestfál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737 580 384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tomica68@seznam.cz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737 285 342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dobes@znojmex.cz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milan.lenz@cuzk.cz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Libuše Kuběnová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737 871 912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kulinome@seznam.cz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Bopo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Vrchlického 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Štark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731 595 836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papouskova.d@email.cz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 Drápela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724 680 700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bohumil.drapela@cez.cz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SCI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Birnbaum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603 113 595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birnbaums@seznam.cz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Birnbaum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603 113 595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birnbaumsci.cz@centrum.cz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