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Sokol Vracov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Orel Ivančice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KC Zlín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Vracov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KC Zlín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Centropen Dačice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Třebíč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Třebíč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Centropen Dačice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Orel Ivančice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KK Orel Ivančice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KC Zlín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Sokol Vracov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Orel Ivančice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Třebíč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Ivančice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605161108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603545657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petr.do@volny.cz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