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Slovan Kamenice n. L.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Jiskra Nová Bystřice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Velenice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Kuželky Tehovec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Žižkov Praha</w:t>
      </w:r>
      <w:r>
        <w:t> - TJ Lokomotiva Č. Velenice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Blatná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Blatná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Kamenice n. L.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Lokomotiva Č. Velenice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SK Žižkov Praha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Velenice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</w:t>
      </w:r>
      <w:r>
        <w:t> - Kuželky Tehovec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Č.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Velenice</w:t>
      </w:r>
      <w:r>
        <w:t> - Kuželky Tehovec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Velenice</w:t>
      </w:r>
      <w:r>
        <w:t> - SK Žižkov Praha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Velenice</w:t>
      </w:r>
      <w:r>
        <w:t> - TJ Slovan Kamenice n. L.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Velenice</w:t>
      </w:r>
      <w:r>
        <w:t> - TJ Blatná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14:00</w:t>
      </w:r>
      <w:r>
        <w:tab/>
      </w:r>
      <w:r>
        <w:t>SK Žižkov Praha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Velenice</w:t>
      </w:r>
      <w:r>
        <w:t> - TJ Jiskra Nová Bystřice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Tehovec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Velenice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TJ Blatná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TJ Jiskra Nová Bystřice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TJ Lokomotiva Č. Velenice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TJ Slovan Kamenice n. L.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</w:t>
      </w:r>
      <w:r>
        <w:t> - SK Žižkov Praha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23.01.23</w:t>
      </w:r>
      <w:r>
        <w:tab/>
      </w:r>
      <w:r>
        <w:t>po</w:t>
      </w:r>
      <w:r>
        <w:tab/>
      </w:r>
      <w:r>
        <w:t>18:00</w:t>
      </w:r>
      <w:r>
        <w:tab/>
      </w:r>
      <w:r>
        <w:t>TJ Jiskra Nová Bystřice - </w:t>
      </w:r>
      <w:r>
        <w:rPr>
          <w:color w:val="00B050"/>
        </w:rPr>
        <w:t>Kuželky Tehovec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Lokomotiva Č. Velenice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SK Žižkov Praha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Jiskra Nová Bystřice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Velenice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Kuželky Tehovec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Slovan Kamenice n. L.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Slovan Kamenice n. L.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</w:t>
      </w:r>
      <w:r>
        <w:t> - Kuželky Tehovec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Slovan Kamenice n. L.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</w:t>
      </w:r>
      <w:r>
        <w:t> - TJ Blatná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Velenice - </w:t>
      </w:r>
      <w:r>
        <w:rPr>
          <w:color w:val="00B050"/>
        </w:rPr>
        <w:t>TJ Slovan Kamenice n. L.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</w:t>
      </w:r>
      <w:r>
        <w:t> - SK Žižkov Praha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Tehovec - </w:t>
      </w:r>
      <w:r>
        <w:rPr>
          <w:color w:val="00B050"/>
        </w:rPr>
        <w:t>TJ Slovan Kamenice n. L.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</w:t>
      </w:r>
      <w:r>
        <w:t> - TJ Jiskra Nová Bystřice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Slovan Kamenice n. L.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</w:t>
      </w:r>
      <w:r>
        <w:t> - TJ Lokomotiva Č. Velenice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724 056 866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hendrych.rekuperace@seznam.cz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724870947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barunkapych@seznam.cz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Č.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Koželuh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604316407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petr.kozeluh@centrum.cz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Tehovec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603533129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jardaslav.prochazka@seznam.cz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606944023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zde.sv@centrum.cz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605779473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