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Vohralík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Hanzlíček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Vohralík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Hanzlíček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Hanzlíček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Vohralík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Doucha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Vohralík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Prokop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SKPK DONAP H. Králové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24.10.22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SKPK DONAP H. Králové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18:00</w:t>
      </w:r>
      <w:r>
        <w:tab/>
      </w:r>
      <w:r>
        <w:t>SKK Jičín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SKPK DONAP H. Králové B</w:t>
      </w:r>
      <w:r>
        <w:t> - HC Březovice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>SKK Jičín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01.03.23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SKPK DONAP H. Králové B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Třebechovice p/O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HC Březovice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19:45</w:t>
      </w:r>
      <w:r>
        <w:tab/>
      </w:r>
      <w:r>
        <w:t>SKK Jičín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HC Březovice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>SKK Jičín C - </w:t>
      </w:r>
      <w:r>
        <w:rPr>
          <w:color w:val="00B050"/>
        </w:rPr>
        <w:t>HC Březovice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HC Březovice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HC Březovice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HC Březovice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19:00</w:t>
      </w:r>
      <w:r>
        <w:tab/>
      </w:r>
      <w:r>
        <w:t>SKPK DONAP H. Králové B - </w:t>
      </w:r>
      <w:r>
        <w:rPr>
          <w:color w:val="00B050"/>
        </w:rPr>
        <w:t>HC Březovice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18.01.23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HC Březovice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HC Březovice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19:45</w:t>
      </w:r>
      <w:r>
        <w:tab/>
      </w:r>
      <w:r>
        <w:t>SKK Náchod D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HC Březovice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18:00</w:t>
      </w:r>
      <w:r>
        <w:tab/>
      </w:r>
      <w:r>
        <w:t>SKK Jičín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HC Březovice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19:45</w:t>
      </w:r>
      <w:r>
        <w:tab/>
      </w:r>
      <w:r>
        <w:t/>
      </w:r>
      <w:r>
        <w:rPr>
          <w:color w:val="00B050"/>
        </w:rPr>
        <w:t>SKK Náchod D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Zalabák Smiřice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>HC Březovice 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Zalabák Smiřice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24.10.22</w:t>
      </w:r>
      <w:r>
        <w:tab/>
      </w:r>
      <w:r>
        <w:t>po</w:t>
      </w:r>
      <w:r>
        <w:tab/>
      </w:r>
      <w:r>
        <w:t>19:00</w:t>
      </w:r>
      <w:r>
        <w:tab/>
      </w:r>
      <w:r>
        <w:t>SKPK DONAP H. Králové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HC Březovice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18:00</w:t>
      </w:r>
      <w:r>
        <w:tab/>
      </w:r>
      <w:r>
        <w:t>SKK Jičín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Jičín C</w:t>
      </w:r>
      <w:r>
        <w:t> - HC Březovice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Jičín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12.10.22</w:t>
      </w:r>
      <w:r>
        <w:tab/>
      </w:r>
      <w:r>
        <w:t>st</w:t>
      </w:r>
      <w:r>
        <w:tab/>
      </w:r>
      <w:r>
        <w:t>18:00</w:t>
      </w:r>
      <w:r>
        <w:tab/>
      </w:r>
      <w:r>
        <w:t>KK Zalabák Smiřice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Jičín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19:45</w:t>
      </w:r>
      <w:r>
        <w:tab/>
      </w:r>
      <w:r>
        <w:t/>
      </w:r>
      <w:r>
        <w:rPr>
          <w:color w:val="00B050"/>
        </w:rPr>
        <w:t>SKK Jičín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Jičín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19:45</w:t>
      </w:r>
      <w:r>
        <w:tab/>
      </w:r>
      <w:r>
        <w:t/>
      </w:r>
      <w:r>
        <w:rPr>
          <w:color w:val="00B050"/>
        </w:rPr>
        <w:t>SKK Jičín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27.03.23</w:t>
      </w:r>
      <w:r>
        <w:tab/>
      </w:r>
      <w:r>
        <w:t>po</w:t>
      </w:r>
      <w:r>
        <w:tab/>
      </w:r>
      <w:r>
        <w:t>18:00</w:t>
      </w:r>
      <w:r>
        <w:tab/>
      </w:r>
      <w:r>
        <w:t>SKPK DONAP H. Králové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Jičín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01.03.23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SKK 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Jičín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SKPK DONAP H. Králové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HC Březovice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19:45</w:t>
      </w:r>
      <w:r>
        <w:tab/>
      </w:r>
      <w:r>
        <w:t>SKK Jičín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27.03.23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SKPK DONAP H. Králové C</w:t>
      </w:r>
      <w:r>
        <w:t> - SKK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19:30</w:t>
      </w:r>
      <w:r>
        <w:tab/>
      </w:r>
      <w:r>
        <w:t>SKK Jičín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15:30</w:t>
      </w:r>
      <w:r>
        <w:tab/>
      </w:r>
      <w:r>
        <w:t>SKPK DONAP H. Králové B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SKPK DONAP H. Králové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Šolc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606604145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martin.solc64@gmail.com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Třebechovice p/O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Třebechovice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Heldovo náměstí 1265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46 Třebechovice pod Orebem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Březina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725284705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brepet@seznam.cz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Mařák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725 284 705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zmarak@seznam.cz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HC Březovice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Březovice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Březovice 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Březovice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Hakl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604927070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j.haklik@gmail.com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Fikar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724 169 130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martin.fikar@centrum.cz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Badura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602 351 621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Antonin.badura@tiscali.cz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Adamu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605 128 042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babusa007@email.cz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Zalabák Smiřice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Seidl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723680804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milan55.seidl@seznam.cz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Pavlata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728 815 746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vlpavlata@seznam.cz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SKPK DONAP H. Králové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Prokop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606684460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jiprokop@seznam.cz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