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Miláček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Venclová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Venclová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Hažva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Šmída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Šrámek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Krátký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Adamů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Miláček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Martina Nováková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Hr.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n/K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Pardubice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Vys.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Nosek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Rybník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Rychnov n/K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Svitavy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Rychnov n/K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n/K C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24.01.23</w:t>
      </w:r>
      <w:r>
        <w:tab/>
      </w:r>
      <w:r>
        <w:t>út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>Svitavy B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27.03.23</w:t>
      </w:r>
      <w:r>
        <w:tab/>
      </w:r>
      <w:r>
        <w:t>po</w:t>
      </w:r>
      <w:r>
        <w:tab/>
      </w:r>
      <w:r>
        <w:t>20:00</w:t>
      </w:r>
      <w:r>
        <w:tab/>
      </w:r>
      <w:r>
        <w:t>Hr. Králové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Smiřice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Svitavy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Svitavy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12.03.23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Svitavy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Hylváty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Hylváty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Hr.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31.10.22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Hr. Králové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27.03.23</w:t>
      </w:r>
      <w:r>
        <w:tab/>
      </w:r>
      <w:r>
        <w:t>po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Hr. Králové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Hr.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Hr. Králové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České Meziříčí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České Meziříčí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Přelouč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Vys.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31.10.22</w:t>
      </w:r>
      <w:r>
        <w:tab/>
      </w:r>
      <w:r>
        <w:t>po</w:t>
      </w:r>
      <w:r>
        <w:tab/>
      </w:r>
      <w:r>
        <w:t>18:00</w:t>
      </w:r>
      <w:r>
        <w:tab/>
      </w:r>
      <w:r>
        <w:t>Hr. Králové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Vys. Mýto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06.04.23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Vys.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Svitavy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15.09.22</w:t>
      </w:r>
      <w:r>
        <w:tab/>
      </w:r>
      <w:r>
        <w:t>čt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Hylváty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Pardubice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18.11.22</w:t>
      </w:r>
      <w:r>
        <w:tab/>
      </w:r>
      <w:r>
        <w:t>pá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24.01.23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Pardubice B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Svitavy A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Pardubice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Rychnov n/K C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Hr. Králové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Přelouč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Vys.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Svitavy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Rychnov n/K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Smiřice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Hylváty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Hr.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14.03.23</w:t>
      </w:r>
      <w:r>
        <w:tab/>
      </w:r>
      <w:r>
        <w:t>út</w:t>
      </w:r>
      <w:r>
        <w:tab/>
      </w:r>
      <w:r>
        <w:t>17:00</w:t>
      </w:r>
      <w:r>
        <w:tab/>
      </w:r>
      <w:r>
        <w:t>České Meziříčí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Vys. Mýto B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Pardubice B</w:t>
      </w:r>
      <w:r>
        <w:t> -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05.04.23</w:t>
      </w:r>
      <w:r>
        <w:tab/>
      </w:r>
      <w:r>
        <w:t>st</w:t>
      </w:r>
      <w:r>
        <w:tab/>
      </w:r>
      <w:r>
        <w:t>17:00</w:t>
      </w:r>
      <w:r>
        <w:tab/>
      </w:r>
      <w:r>
        <w:t>Rybník A - </w:t>
      </w:r>
      <w:r>
        <w:rPr>
          <w:color w:val="00B050"/>
        </w:rPr>
        <w:t>Pardubice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Rychnov n/K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Svitavy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603 318 486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Bečka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771215771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becka.p@centrum.cz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Hr.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České Meziříčí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Štěpán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731178073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davastepan@gmail.com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vosvrda.milan1@seznam.cz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Vys.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Svitavy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Krátký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603817059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v.kratky@svitava.cz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Pardubice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Pardubice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Hronovická 406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530 02 Pardubice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Bulisová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775743001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bulisova@epsorting.cz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Krumplová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603 212 812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hakr1@tiscali.cz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