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Středočeský krajský přebor II. třídy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Trna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Šebor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Volhejn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Šebor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Trna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Trna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Šebor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Volhejn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Volhejn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Trna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Volhejn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Šebor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David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Trna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Volhejn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Šebor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Brachovec M.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Trna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Šebor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Brachovec M.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Volhejn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Šebor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Trna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Kužel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Trna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Šebor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Cukr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Šatava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Šatava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Brachovec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Cukr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Brachovec M.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Trna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Brachovec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Šebor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Cukr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Trna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Volhejn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Červené Pečky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C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18:00</w:t>
      </w:r>
      <w:r>
        <w:tab/>
      </w:r>
      <w:r>
        <w:t>KK Vlašim C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07.03.23</w:t>
      </w:r>
      <w:r>
        <w:tab/>
      </w:r>
      <w:r>
        <w:t>út</w:t>
      </w:r>
      <w:r>
        <w:tab/>
      </w:r>
      <w:r>
        <w:t>18:00</w:t>
      </w:r>
      <w:r>
        <w:tab/>
      </w:r>
      <w:r>
        <w:t>Kostelec nČl B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C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09.03.23</w:t>
      </w:r>
      <w:r>
        <w:tab/>
      </w:r>
      <w:r>
        <w:t>čt</w:t>
      </w:r>
      <w:r>
        <w:tab/>
      </w:r>
      <w:r>
        <w:t>18:00</w:t>
      </w:r>
      <w:r>
        <w:tab/>
      </w:r>
      <w:r>
        <w:t>KK Vlašim C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Vlašim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Vlašim C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Vlašim C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Vlašim C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C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Vlašim C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Vlašim C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Vlašim C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Vlašim C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07.02.23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Vlašim C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C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Vlašim C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30.03.23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Vlašim C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Kostelec nad Černými lesy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15.09.22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C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29.09.22</w:t>
      </w:r>
      <w:r>
        <w:tab/>
      </w:r>
      <w:r>
        <w:t>čt</w:t>
      </w:r>
      <w:r>
        <w:tab/>
      </w:r>
      <w:r>
        <w:t>18:00</w:t>
      </w:r>
      <w:r>
        <w:tab/>
      </w:r>
      <w:r>
        <w:t>KK Vlašim C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C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07.03.23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Kostelec nČl B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07.02.23</w:t>
      </w:r>
      <w:r>
        <w:tab/>
      </w:r>
      <w:r>
        <w:t>út</w:t>
      </w:r>
      <w:r>
        <w:tab/>
      </w:r>
      <w:r>
        <w:t>18:00</w:t>
      </w:r>
      <w:r>
        <w:tab/>
      </w:r>
      <w:r>
        <w:t>KK Vlašim C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Kostelec nČl B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Brandýs nad Labem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C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10.11.22</w:t>
      </w:r>
      <w:r>
        <w:tab/>
      </w:r>
      <w:r>
        <w:t>čt</w:t>
      </w:r>
      <w:r>
        <w:tab/>
      </w:r>
      <w:r>
        <w:t>18:00</w:t>
      </w:r>
      <w:r>
        <w:tab/>
      </w:r>
      <w:r>
        <w:t>KK Vlašim C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19.01.23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C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30.03.23</w:t>
      </w:r>
      <w:r>
        <w:tab/>
      </w:r>
      <w:r>
        <w:t>čt</w:t>
      </w:r>
      <w:r>
        <w:tab/>
      </w:r>
      <w:r>
        <w:t>18:00</w:t>
      </w:r>
      <w:r>
        <w:tab/>
      </w:r>
      <w:r>
        <w:t>KK Vlašim C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Kostelec nad Černými lesy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18:00</w:t>
      </w:r>
      <w:r>
        <w:tab/>
      </w:r>
      <w:r>
        <w:t>KK Vlašim C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C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C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C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C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C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19.01.23</w:t>
      </w:r>
      <w:r>
        <w:tab/>
      </w:r>
      <w:r>
        <w:t>čt</w:t>
      </w:r>
      <w:r>
        <w:tab/>
      </w:r>
      <w:r>
        <w:t>18:00</w:t>
      </w:r>
      <w:r>
        <w:tab/>
      </w:r>
      <w:r>
        <w:t>KK Vlašim C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C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C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C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C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C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Tehovec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18:00</w:t>
      </w:r>
      <w:r>
        <w:tab/>
      </w:r>
      <w:r>
        <w:t>KK Vlašim C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C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09.02.23</w:t>
      </w:r>
      <w:r>
        <w:tab/>
      </w:r>
      <w:r>
        <w:t>čt</w:t>
      </w:r>
      <w:r>
        <w:tab/>
      </w:r>
      <w:r>
        <w:t>18:00</w:t>
      </w:r>
      <w:r>
        <w:tab/>
      </w:r>
      <w:r>
        <w:t>KK Vlašim C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23.02.23</w:t>
      </w:r>
      <w:r>
        <w:tab/>
      </w:r>
      <w:r>
        <w:t>čt</w:t>
      </w:r>
      <w:r>
        <w:tab/>
      </w:r>
      <w:r>
        <w:t>18:30</w:t>
      </w:r>
      <w:r>
        <w:tab/>
      </w:r>
      <w:r>
        <w:t>Kostelec nČl B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C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Červené Pečky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Červené Pečky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Dvořáka 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281 21 Červené Pečky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724 923 806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dvorakkkarel@seznam.cz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Kumstát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728 921 458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j.kumstat@seznam.cz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Vlašim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Spartak Vlašim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Sv. Čecha 743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258 01 Vlašim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Trna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603 554 352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lubos.trna@seznam.cz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Kostelec nad Černými lesy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Kostelec nad Černými lesy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281 63 Kostelec nad Černými lesy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Kužel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602 879 361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t.kuzel@atelier322.cz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Novák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737 845 501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davido.novak@seznam.cz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Brandýs nad Labem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Brandýs 1-2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1905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250 01 Brandýs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Fučíková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604 607 250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martina.fucikova@seznam.cz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Křenek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731 180 559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krenek.karel@post.cz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Kostelec nad Černými lesy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Kostelec nad Černými lesy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281 63 Kostelec nad Černými lesy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Zahajský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724 310 978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f.zahajsky@seznam.cz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Novák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737 845 501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davido.novak@seznam.cz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Tehovec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Tehovec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Tehovecká 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62 Tehovec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Volhejn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724 655 865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volhejnjan@seznam.cz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Hlaváček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732 323 562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kuzelkar.m@seznam.cz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