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Libereckého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Trojanová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Miluše Trojanová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Kozák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Klímová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Jana Florianová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B.Dušek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Natálie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Kamila Klímová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Marie Čiháková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10.12.2022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Veselý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Eduard Kezer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Klíma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Kyzivát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25.02.2023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Hájek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Kalousek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Martin Najman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Bohumír Dušek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31.03.2023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Malý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Oldřich Vlasák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Houdek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Ladislav Javorek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Hájek Pavel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Chrastava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Vokoun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3-4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Blíževedly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Tůma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Jablonec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Liberec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Miroslav Pastyřík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Marek Kozák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OK Mikulášovice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Kuželky Česká Lípa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Ludvík Kvasil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Šluknov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 Skalice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Tichý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22.04.2023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Doksy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Kovostroj Děčín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Tereza Kozáková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Kuželky Česká Lípa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Kovostroj Děčín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Kovostroj Děčín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22.04.23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Kovostroj Děčín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29.09.22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17.02.23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Skalice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18:00</w:t>
      </w:r>
      <w:r>
        <w:tab/>
      </w:r>
      <w:r>
        <w:t>TJ Lokomotiva Liberec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Skalice C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Skalice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Blíževedly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15.10.22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20.10.22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05.11.22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04.03.23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18.03.23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Sokol Blíževedly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Sokol Blíževedly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Liberec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03.12.22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09.03.23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Liberec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Lokomotiva Liberec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13.12.22</w:t>
      </w:r>
      <w:r>
        <w:tab/>
      </w:r>
      <w:r>
        <w:t>út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16.12.22</w:t>
      </w:r>
      <w:r>
        <w:tab/>
      </w:r>
      <w:r>
        <w:t>pá</w:t>
      </w:r>
      <w:r>
        <w:tab/>
      </w:r>
      <w:r>
        <w:t>18:00</w:t>
      </w:r>
      <w:r>
        <w:tab/>
      </w:r>
      <w:r>
        <w:t>OK Mikulášovice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10.11.22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15.11.22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18:00</w:t>
      </w:r>
      <w:r>
        <w:tab/>
      </w:r>
      <w:r>
        <w:t>TJ Bižuterie Jablonec n.N.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28.03.23</w:t>
      </w:r>
      <w:r>
        <w:tab/>
      </w:r>
      <w:r>
        <w:t>út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15.04.23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Bižuterie Jablonec n.N.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Bižuterie Jablonec n.N.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>TJ Doksy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29.10.22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29.11.22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30.01.23</w:t>
      </w:r>
      <w:r>
        <w:tab/>
      </w:r>
      <w:r>
        <w:t>po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23.03.23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Bižuterie Jablonec n.N.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Bižuterie Jablonec n.N.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Chrastava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18.10.22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06.10.22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15.12.22</w:t>
      </w:r>
      <w:r>
        <w:tab/>
      </w:r>
      <w:r>
        <w:t>čt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17.11.22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01.12.22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07.01.23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19.01.23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30.03.23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Spartak Chrastava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20.04.23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Spartak Chrastava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 Šluknov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28.10.22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26.11.22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09.02.23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24.02.23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13.04.23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SK Šluknov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SK Šluknov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17.09.22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13.12.22</w:t>
      </w:r>
      <w:r>
        <w:tab/>
      </w:r>
      <w:r>
        <w:t>út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08.10.22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15.12.22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27.10.22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04.11.22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10.12.22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06.01.23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04.02.23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11.02.23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25.02.23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11.03.23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A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22.04.23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Doksy A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Doksy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24.09.22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03.12.22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Doksy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25.11.22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05.01.23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20.01.23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02.02.23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23.02.23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17.03.23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Doksy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Doksy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OK Mikulášovice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07.10.22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13.10.22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16.12.22</w:t>
      </w:r>
      <w:r>
        <w:tab/>
      </w:r>
      <w:r>
        <w:t>pá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OK Mikulášovice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11.11.22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16.11.22</w:t>
      </w:r>
      <w:r>
        <w:tab/>
      </w:r>
      <w:r>
        <w:t>st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24.11.22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02.12.22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09.12.22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04.01.23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26.01.23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03.02.23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10.02.23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18.02.23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25.01.23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02.03.23</w:t>
      </w:r>
      <w:r>
        <w:tab/>
      </w:r>
      <w:r>
        <w:t>čt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10.03.23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16.03.23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24.03.23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01.04.23</w:t>
      </w:r>
      <w:r>
        <w:tab/>
      </w:r>
      <w:r>
        <w:t>so</w:t>
      </w:r>
      <w:r>
        <w:tab/>
      </w:r>
      <w:r>
        <w:t>09:00</w:t>
      </w:r>
      <w:r>
        <w:tab/>
      </w:r>
      <w:r>
        <w:t>TJ Doksy A - </w:t>
      </w:r>
      <w:r>
        <w:rPr>
          <w:color w:val="00B050"/>
        </w:rPr>
        <w:t>OK Mikulášovice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14.04.23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OK Mikulášovice</w:t>
      </w:r>
      <w:r>
        <w:t> - TJ Kuželky Česká Lípa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Kuželky Česká Lípa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14.09.22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22.09.22</w:t>
      </w:r>
      <w:r>
        <w:tab/>
      </w:r>
      <w:r>
        <w:t>čt</w:t>
      </w:r>
      <w:r>
        <w:tab/>
      </w:r>
      <w:r>
        <w:t>17:00</w:t>
      </w:r>
      <w:r>
        <w:tab/>
      </w:r>
      <w:r>
        <w:t>TJ Kovostroj Děčín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28.09.22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Spartak Chrastava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05.10.22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Bižuterie Jablonec n.N.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14.10.22</w:t>
      </w:r>
      <w:r>
        <w:tab/>
      </w:r>
      <w:r>
        <w:t>pá</w:t>
      </w:r>
      <w:r>
        <w:tab/>
      </w:r>
      <w:r>
        <w:t>17:00</w:t>
      </w:r>
      <w:r>
        <w:tab/>
      </w:r>
      <w:r>
        <w:t>SK Skalice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19.10.22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Šluknov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26.10.22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OK Mikulášovice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03.11.22</w:t>
      </w:r>
      <w:r>
        <w:tab/>
      </w:r>
      <w:r>
        <w:t>čt</w:t>
      </w:r>
      <w:r>
        <w:tab/>
      </w:r>
      <w:r>
        <w:t>17:00</w:t>
      </w:r>
      <w:r>
        <w:tab/>
      </w:r>
      <w:r>
        <w:t>SK Skalice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09.11.22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19.11.22</w:t>
      </w:r>
      <w:r>
        <w:tab/>
      </w:r>
      <w:r>
        <w:t>so</w:t>
      </w:r>
      <w:r>
        <w:tab/>
      </w:r>
      <w:r>
        <w:t>09:00</w:t>
      </w:r>
      <w:r>
        <w:tab/>
      </w:r>
      <w:r>
        <w:t>TJ Sokol Blíževedly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23.11.22</w:t>
      </w:r>
      <w:r>
        <w:tab/>
      </w:r>
      <w:r>
        <w:t>st</w:t>
      </w:r>
      <w:r>
        <w:tab/>
      </w:r>
      <w:r>
        <w:t>17:00</w:t>
      </w:r>
      <w:r>
        <w:tab/>
      </w:r>
      <w:r>
        <w:t>TJ Kuželky Česká Lípa C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30.11.22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Doksy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08.12.22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Liberec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28.02.23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18.01.23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Kuželky Česká Lípa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14.02.23</w:t>
      </w:r>
      <w:r>
        <w:tab/>
      </w:r>
      <w:r>
        <w:t>út</w:t>
      </w:r>
      <w:r>
        <w:tab/>
      </w:r>
      <w:r>
        <w:t>17:00</w:t>
      </w:r>
      <w:r>
        <w:tab/>
      </w:r>
      <w:r>
        <w:t>TJ Bižuterie Jablonec n.N.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Kovostroj Děčín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16.02.23</w:t>
      </w:r>
      <w:r>
        <w:tab/>
      </w:r>
      <w:r>
        <w:t>čt</w:t>
      </w:r>
      <w:r>
        <w:tab/>
      </w:r>
      <w:r>
        <w:t>17:00</w:t>
      </w:r>
      <w:r>
        <w:tab/>
      </w:r>
      <w:r>
        <w:t>TJ Spartak Chrastava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22.02.23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03.03.23</w:t>
      </w:r>
      <w:r>
        <w:tab/>
      </w:r>
      <w:r>
        <w:t>pá</w:t>
      </w:r>
      <w:r>
        <w:tab/>
      </w:r>
      <w:r>
        <w:t>17:00</w:t>
      </w:r>
      <w:r>
        <w:tab/>
      </w:r>
      <w:r>
        <w:t>SK Šluknov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08.03.23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SK Skalice 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15.03.23</w:t>
      </w:r>
      <w:r>
        <w:tab/>
      </w:r>
      <w:r>
        <w:t>st</w:t>
      </w:r>
      <w:r>
        <w:tab/>
      </w:r>
      <w:r>
        <w:t>17:00</w:t>
      </w:r>
      <w:r>
        <w:tab/>
      </w:r>
      <w:r>
        <w:t>TJ Doksy A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23.</w:t>
      </w:r>
      <w:r>
        <w:tab/>
      </w:r>
      <w:r>
        <w:t>22.03.23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Sokol Blíževedly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24.</w:t>
      </w:r>
      <w:r>
        <w:tab/>
      </w:r>
      <w:r>
        <w:t>31.03.23</w:t>
      </w:r>
      <w:r>
        <w:tab/>
      </w:r>
      <w:r>
        <w:t>pá</w:t>
      </w:r>
      <w:r>
        <w:tab/>
      </w:r>
      <w:r>
        <w:t>17:00</w:t>
      </w:r>
      <w:r>
        <w:tab/>
      </w:r>
      <w:r>
        <w:t>TJ Doksy B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25.</w:t>
      </w:r>
      <w:r>
        <w:tab/>
      </w:r>
      <w:r>
        <w:t>12.04.23</w:t>
      </w:r>
      <w:r>
        <w:tab/>
      </w:r>
      <w:r>
        <w:t>st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Kuželky Česká Lípa B</w:t>
      </w:r>
      <w:r>
        <w:t> - TJ Lokomotiva Liberec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26.</w:t>
      </w:r>
      <w:r>
        <w:tab/>
      </w:r>
      <w:r>
        <w:t>21.04.23</w:t>
      </w:r>
      <w:r>
        <w:tab/>
      </w:r>
      <w:r>
        <w:t>pá</w:t>
      </w:r>
      <w:r>
        <w:tab/>
      </w:r>
      <w:r>
        <w:t>17:00</w:t>
      </w:r>
      <w:r>
        <w:tab/>
      </w:r>
      <w:r>
        <w:t>OK Mikulášovice - </w:t>
      </w:r>
      <w:r>
        <w:rPr>
          <w:color w:val="00B050"/>
        </w:rPr>
        <w:t>TJ Kuželky Česká Lípa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Kovostroj Děčín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Kovostroj Děčín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Práce 1111/21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405 02 Děčín 5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Tomáš Mrázek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607 055 524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 tomas.mrazek7175@gmail.com 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Piskoř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724 286 307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pissino@atlas.cz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Javorek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werjavor@seznam.cz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Skalice 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Skalice u České Lípy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naproti č.p. 473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17 Skalice u České Lípy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Jitka Vlasáková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608 317 119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hornik74jiri@seznam.cz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Piskáček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724 184 646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jpiskacek@tiscali.cz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Blíževedly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Blíževedly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Blíževedly 127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471 04 Blíževedly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Stanislava Hřebenová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607 662 433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beksovka01@seznam.cz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Alois Veselý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601 159 322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siola.vesely@seznam.cz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Lokomotiva Liberec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Sport Park Liberec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 Park Liberec, Jeron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460 01 Liberec 7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Susková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605 200 609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susina.j@seznam.cz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Václav Vlk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737 640 055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v.vlk@centrum.cz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Nažádal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775 780 116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f.hons@seznam.cz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Bižuterie Jablonec n.N.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Bižuterie Jablonec nad Nisou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Pražská 20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466 01 Jablonec nad Nisou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Josef Kuna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ivaapepa@seznam.cz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Jana Florianová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739 520 343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jana.florianova@preciosa.com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Chrastava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Chrastava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Pobřežní 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463 31 Chrastava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František Vokoun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602 266 455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fapo@quick.cz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 Holanec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777 599 255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holanechonzik@seznam.cz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SK Šluknov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Šluknov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 Praha 3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Tichý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602 440 609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ptichy@tlcomp.cz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Kozák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604819355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Doksy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Doksy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Husova 559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472 01 Doksy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Martina Stachová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601241745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Tereza Kozáková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720636437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kozakova.tereza9@seznam.cz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OK Mikulášovice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Mikulášovice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Mikulášovice 1098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40779 Mikulášovice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Miluše Trojanová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739 036 187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tr.mila@seznam.cz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Kuželky Česká Lípa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Kuželky Česká Lípa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Partyzánská 3158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470 01 Česká Lípa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Marek Kyzivát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731 611 261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kyzivat@seznam.cz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