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oddílu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Zelenka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Pravlovský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Kobylisy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Kobylisy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Slavia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Kobylisy 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KK Slavoj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B</w:t>
      </w:r>
      <w:r>
        <w:t> - TJ Rudná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Kobylisy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Rudná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Slavia Praha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VSK ČVUT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Žižkov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Slavoj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Uhelné sklady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Meteor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Kobylisy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SC Olympia Radotín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28.03.23</w:t>
      </w:r>
      <w:r>
        <w:tab/>
      </w:r>
      <w:r>
        <w:t>út</w:t>
      </w:r>
      <w:r>
        <w:tab/>
      </w:r>
      <w:r>
        <w:t>19:30</w:t>
      </w:r>
      <w:r>
        <w:tab/>
      </w:r>
      <w:r>
        <w:t>SK Žižkov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TJ Radlice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Konstruktiva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KK Velké Popovice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Kobylisy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Kobylisy A</w:t>
      </w:r>
      <w:r>
        <w:t> - SK Žižkov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VSK ČVUT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Meteor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Rudná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Slavia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</w:t>
      </w:r>
      <w:r>
        <w:t> - TJ Radlice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Slavoj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Uhelné sklady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SK Žižkov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27.02.23</w:t>
      </w:r>
      <w:r>
        <w:tab/>
      </w:r>
      <w:r>
        <w:t>po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TJ Kobylisy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VSK ČVUT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19:30</w:t>
      </w:r>
      <w:r>
        <w:tab/>
      </w:r>
      <w:r>
        <w:t>TJ Radlice B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Konstruktiva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SC Olympia Radotín</w:t>
      </w:r>
      <w:r>
        <w:t> - KK Velké Popovice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06.12.22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Žižkov C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19:30</w:t>
      </w:r>
      <w:r>
        <w:tab/>
      </w:r>
      <w:r>
        <w:t>KK Slavoj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12.12.22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TJ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28.03.23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C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Žižkov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C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SC Olympia Radotín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Slavia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Uhelné sklady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Rudná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17.04.23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Radlice B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Radlice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B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Žižkov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07.12.22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Slavoj C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Uhelné sklady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Meteor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14.12.22</w:t>
      </w:r>
      <w:r>
        <w:tab/>
      </w:r>
      <w:r>
        <w:t>st</w:t>
      </w:r>
      <w:r>
        <w:tab/>
      </w:r>
      <w:r>
        <w:t>17:30</w:t>
      </w:r>
      <w:r>
        <w:tab/>
      </w:r>
      <w:r>
        <w:t>SK Žižkov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Rudná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Kobylisy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SC Olympia Radotín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Radlice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Slavia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KK Velké Popovice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Žižkov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TJ Kobylisy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VSK ČVUT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Konstruktiva C</w:t>
      </w:r>
      <w:r>
        <w:t> - SK Žižkov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Konstruktiva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Radlice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Slavoj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Velké Popovice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VSK ČVUT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12.12.22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Žižkov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Konstruktiva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KK Slavia Praha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SK Meteor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Rudná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TJ Kobylisy A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</w:t>
      </w:r>
      <w:r>
        <w:t> - SC Olympia Radotín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Uhelné sklady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06.12.22</w:t>
      </w:r>
      <w:r>
        <w:tab/>
      </w:r>
      <w:r>
        <w:t>út</w:t>
      </w:r>
      <w:r>
        <w:tab/>
      </w:r>
      <w:r>
        <w:t>19:00</w:t>
      </w:r>
      <w:r>
        <w:tab/>
      </w:r>
      <w:r>
        <w:t>SK Žižkov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Radlice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Konstruktiva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Meteor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Rudná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SC Olympia Radotín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Žižkov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Slavoj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Uhelné sklady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KK Slavia Praha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SK Žižkov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TJ Kobylisy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</w:t>
      </w:r>
      <w:r>
        <w:t> - VSK ČVUT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Velké Popovice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Uhelné sklady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SK Žižkov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VSK ČVUT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SC Olympia Radotín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Radlice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Konstruktiva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Velké Popovice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KK Slavia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Rudná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C</w:t>
      </w:r>
      <w:r>
        <w:t> - TJ Kobylisy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Meteor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Radlice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Žižkov B</w:t>
      </w:r>
      <w:r>
        <w:t> - KK Konstruktiva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Velké Popovice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01.11.22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B</w:t>
      </w:r>
      <w:r>
        <w:t> - TJ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VSK ČVUT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Žižkov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Slavoj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Uhelné sklady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SK Meteor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KK Slavia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Žižkov B</w:t>
      </w:r>
      <w:r>
        <w:t> - TJ Kobylisy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SK Žižkov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Rudná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VSK ČVUT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SK Žižkov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TJ Radlice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SK Uhelné sklady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03.11.22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SK Meteor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B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Praha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TJ Kobylisy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TJ Kobylisy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27.02.23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SC Olympia Radotín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KK Konstruktiva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KK Velké Popovice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SK Žižkov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Rudná</w:t>
      </w:r>
      <w:r>
        <w:t> - KK Slavia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TJ Rudná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17:00</w:t>
      </w:r>
      <w:r>
        <w:tab/>
      </w:r>
      <w:r>
        <w:t>TJ Kobylisy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Konstruktiva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Kobylisy 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Uhelné sklady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Velké Popovice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19:30</w:t>
      </w:r>
      <w:r>
        <w:tab/>
      </w:r>
      <w:r>
        <w:t>SC Olympia Radotín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Meteor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Žižkov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>TJ Radlice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Rudná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Kobylisy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KK Konstruktiva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Kobylisy A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SK Uhelné sklady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VSK ČVUT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17:30</w:t>
      </w:r>
      <w:r>
        <w:tab/>
      </w:r>
      <w:r>
        <w:t>KK Velké Popovice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SC Olympia Radotín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SK Meteor C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SK Žižkov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19:30</w:t>
      </w:r>
      <w:r>
        <w:tab/>
      </w:r>
      <w:r>
        <w:t>SK Žižkov B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TJ Radlice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>TJ Rudná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Praha</w:t>
      </w:r>
      <w:r>
        <w:t> - KK Slavoj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Anita Nowaková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608 301 637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anowa@seznam.cz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Kobylisy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Kohout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606 641 548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vladimir-kohout@seznam.cz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Vejvoda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adam.vejvoda@seznam.cz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Váňa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736606560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pavana262@gmail.com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Kamín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737262553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JKamin@seznam.cz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Hybš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hybs@centrum.cz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602 852 098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lutchan@centrum.cz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777333008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Pokorná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604484981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jkucera059@gmail.com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Lukáš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602233681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Rudná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