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Lipník nad Bečvou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B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Prostějov ˝B˝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KS Moravský Beroun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Šumperk B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KS Moravský Beroun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nad Bečvou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nad Bečvou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22.04.23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TJ Prostějov ˝B˝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29.04.23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Lipník nad Bečvou ˝A˝</w:t>
      </w:r>
      <w:r>
        <w:t> - KK Šumperk B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KK Šumperk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KK Lipník nad Bečvou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KS Moravský Beroun 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KK Lipník nad Bečvou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Prostějov ˝B˝</w:t>
      </w:r>
      <w:r>
        <w:t> - KK Šumperk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22.04.23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TJ Prostějov ˝B˝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29.04.23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Prostějov ˝B˝</w:t>
      </w:r>
      <w:r>
        <w:t> - KS Moravský Beroun 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Prostějov ˝B˝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Šumperk B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Lipník nad Bečvou ˝A˝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17.12.22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Prostějov ˝B˝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Šumperk B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Lipník nad Bečvou ˝A˝</w:t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Moravský Beroun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29.04.23</w:t>
      </w:r>
      <w:r>
        <w:tab/>
      </w:r>
      <w:r>
        <w:t>so</w:t>
      </w:r>
      <w:r>
        <w:tab/>
      </w:r>
      <w:r>
        <w:t>16:00</w:t>
      </w:r>
      <w:r>
        <w:tab/>
      </w:r>
      <w:r>
        <w:t>TJ Prostějov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B</w:t>
      </w:r>
      <w:r>
        <w:t> - KK Lipník nad Bečvou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TJ Prostějov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08.10.22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17.12.22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KS Moravský Beroun 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KK Lipník nad Bečvou ˝A˝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KS Moravský Beroun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KS Moravský Beroun 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TJ Prostějov ˝B˝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08.04.23</w:t>
      </w:r>
      <w:r>
        <w:tab/>
      </w:r>
      <w:r>
        <w:t>so</w:t>
      </w:r>
      <w:r>
        <w:tab/>
      </w:r>
      <w:r>
        <w:t>15:00</w:t>
      </w:r>
      <w:r>
        <w:tab/>
      </w:r>
      <w:r>
        <w:t>TJ Prostějov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29.04.23</w:t>
      </w:r>
      <w:r>
        <w:tab/>
      </w:r>
      <w:r>
        <w:t>so</w:t>
      </w:r>
      <w:r>
        <w:tab/>
      </w:r>
      <w:r>
        <w:t>09:00</w:t>
      </w:r>
      <w:r>
        <w:tab/>
      </w:r>
      <w:r>
        <w:t>KK Lipník nad Bečvou ˝A˝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606 618 600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perina1@seznam.cz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Krchov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602 572 004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krchov.m@granitol.cz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