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KV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Kožíšek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Hromada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Hojsák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Pilař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Kožéšek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Čolák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Pilař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Hromada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Pilař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Hromada Lubomír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Hojsák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Hromada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Hojsák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Hojsák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Hojsák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Hromada Lubomír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Hojsák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Stašová Pavlína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Makarová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Hromada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Hojsák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Makarová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Hromada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Lomnice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C</w:t>
      </w:r>
      <w:r>
        <w:t> - TJ Jáchymov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Slovan K.Vary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C</w:t>
      </w:r>
      <w:r>
        <w:t> - TJ Šabina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C</w:t>
      </w:r>
      <w:r>
        <w:t> - Kuželky Aš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17:00</w:t>
      </w:r>
      <w:r>
        <w:tab/>
      </w:r>
      <w:r>
        <w:t>TJ Lomnice D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C</w:t>
      </w:r>
      <w:r>
        <w:t> - Sokol Teplá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11:00</w:t>
      </w:r>
      <w:r>
        <w:tab/>
      </w:r>
      <w:r>
        <w:t>KK Karlovy Vary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C</w:t>
      </w:r>
      <w:r>
        <w:t> - Kuželky Aš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C</w:t>
      </w:r>
      <w:r>
        <w:t> - TJ Lomnice E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13:45</w:t>
      </w:r>
      <w:r>
        <w:tab/>
      </w:r>
      <w:r>
        <w:t>Kuželky Aš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C</w:t>
      </w:r>
      <w:r>
        <w:t> - Slovan K.Vary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13:45</w:t>
      </w:r>
      <w:r>
        <w:tab/>
      </w:r>
      <w:r>
        <w:t>Kuželky Aš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C</w:t>
      </w:r>
      <w:r>
        <w:t> - TJ Lomnice 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C</w:t>
      </w:r>
      <w:r>
        <w:t> - KK Karlovy Vary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24.01.23</w:t>
      </w:r>
      <w:r>
        <w:tab/>
      </w:r>
      <w:r>
        <w:t>út</w:t>
      </w:r>
      <w:r>
        <w:tab/>
      </w:r>
      <w:r>
        <w:t>17:00</w:t>
      </w:r>
      <w:r>
        <w:tab/>
      </w:r>
      <w:r>
        <w:t>TJ Lomnice E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C</w:t>
      </w:r>
      <w:r>
        <w:t> - Loko Cheb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Jáchymov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TJ Lomnice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Kuželky Aš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Slovan K.Vary C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>TJ Lomnice E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Jáchymov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13:45</w:t>
      </w:r>
      <w:r>
        <w:tab/>
      </w:r>
      <w:r>
        <w:t>Kuželky Aš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D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17.11.22</w:t>
      </w:r>
      <w:r>
        <w:tab/>
      </w:r>
      <w:r>
        <w:t>čt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Loko Cheb C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KK Karlovy Vary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C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Slovan K.Vary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Šabina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Kuželky Aš C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Sokol Teplá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11:00</w:t>
      </w:r>
      <w:r>
        <w:tab/>
      </w:r>
      <w:r>
        <w:t>KK Karlovy Vary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E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Slovan K.Vary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Slovan K.Vary C</w:t>
      </w:r>
      <w:r>
        <w:t> - TJ Lomnice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11:00</w:t>
      </w:r>
      <w:r>
        <w:tab/>
      </w:r>
      <w:r>
        <w:t>KK Karlovy Vary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Slovan K.Vary C</w:t>
      </w:r>
      <w:r>
        <w:t> - Kuželky Aš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Slovan K.Vary C</w:t>
      </w:r>
      <w:r>
        <w:t> - TJ Šabina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Slovan K.Vary C</w:t>
      </w:r>
      <w:r>
        <w:t> - Kuželky Aš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Slovan K.Vary C</w:t>
      </w:r>
      <w:r>
        <w:t> - TJ Lomnice E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Slovan K.Vary C</w:t>
      </w:r>
      <w:r>
        <w:t> - Sokol Teplá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12:30</w:t>
      </w:r>
      <w:r>
        <w:tab/>
      </w:r>
      <w:r>
        <w:t>TJ Lomnice E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Slovan K.Vary C</w:t>
      </w:r>
      <w:r>
        <w:t> - Loko Cheb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C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Slovan K.Vary C</w:t>
      </w:r>
      <w:r>
        <w:t> - TJ Jáchymov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>Kuželky Aš B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Slovan K.Vary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13:45</w:t>
      </w:r>
      <w:r>
        <w:tab/>
      </w:r>
      <w:r>
        <w:t>Kuželky Aš C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Slovan K.Vary C</w:t>
      </w:r>
      <w:r>
        <w:t> - TJ Lomnice D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Slovan K.Vary C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Slovan K.Vary C</w:t>
      </w:r>
      <w:r>
        <w:t> - KK Karlovy Vary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Šabina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12:30</w:t>
      </w:r>
      <w:r>
        <w:tab/>
      </w:r>
      <w:r>
        <w:t>TJ Lomnice E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Loko Cheb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TJ Lomnice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Jáchymov B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Slovan K.Vary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Kuželky Aš B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Šabina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13:45</w:t>
      </w:r>
      <w:r>
        <w:tab/>
      </w:r>
      <w:r>
        <w:t>Kuželky Aš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KK Karlovy Vary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Lomnice D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11:00</w:t>
      </w:r>
      <w:r>
        <w:tab/>
      </w:r>
      <w:r>
        <w:t>KK Karlovy Vary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Lomnice E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Lomnice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Slovan K.Vary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Kuželky Aš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Sokol Teplá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Kuželky Aš C</w:t>
      </w:r>
      <w:r>
        <w:t> - KK Karlovy Vary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12:30</w:t>
      </w:r>
      <w:r>
        <w:tab/>
      </w:r>
      <w:r>
        <w:t>TJ Lomnice E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Kuželky Aš C</w:t>
      </w:r>
      <w:r>
        <w:t> - Kuželky Aš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Kuželky Aš C</w:t>
      </w:r>
      <w:r>
        <w:t> - Loko Cheb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TJ Lomnice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Kuželky Aš C</w:t>
      </w:r>
      <w:r>
        <w:t> - TJ Jáchymov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Slovan K.Vary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Kuželky Aš C</w:t>
      </w:r>
      <w:r>
        <w:t> - TJ Šabina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Kuželky Aš C</w:t>
      </w:r>
      <w:r>
        <w:t> - TJ Lomnice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D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Kuželky Aš C</w:t>
      </w:r>
      <w:r>
        <w:t> - Sokol Teplá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11:00</w:t>
      </w:r>
      <w:r>
        <w:tab/>
      </w:r>
      <w:r>
        <w:t>KK Karlovy Vary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Kuželky Aš C</w:t>
      </w:r>
      <w:r>
        <w:t> - TJ Lomnice E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Kuželky Aš C</w:t>
      </w:r>
      <w:r>
        <w:t> - TJ Lomnice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Kuželky Aš C</w:t>
      </w:r>
      <w:r>
        <w:t> - Slovan K.Vary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14.01.23</w:t>
      </w:r>
      <w:r>
        <w:tab/>
      </w:r>
      <w:r>
        <w:t>so</w:t>
      </w:r>
      <w:r>
        <w:tab/>
      </w:r>
      <w:r>
        <w:t>13:00</w:t>
      </w:r>
      <w:r>
        <w:tab/>
      </w:r>
      <w:r>
        <w:t>Kuželky Aš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D</w:t>
      </w:r>
      <w:r>
        <w:t> - Sokol Teplá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11:00</w:t>
      </w:r>
      <w:r>
        <w:tab/>
      </w:r>
      <w:r>
        <w:t>KK Karlovy Vary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D</w:t>
      </w:r>
      <w:r>
        <w:t> - TJ Lomnice E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D</w:t>
      </w:r>
      <w:r>
        <w:t> - TJ Lomnice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Slovan K.Vary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13:45</w:t>
      </w:r>
      <w:r>
        <w:tab/>
      </w:r>
      <w:r>
        <w:t>Kuželky Aš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Kuželky Aš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D</w:t>
      </w:r>
      <w:r>
        <w:t> - Kuželky Aš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D</w:t>
      </w:r>
      <w:r>
        <w:t> - KK Karlovy Vary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TJ Lomnice E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D</w:t>
      </w:r>
      <w:r>
        <w:t> - Loko Cheb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14.02.23</w:t>
      </w:r>
      <w:r>
        <w:tab/>
      </w:r>
      <w:r>
        <w:t>út</w:t>
      </w:r>
      <w:r>
        <w:tab/>
      </w:r>
      <w:r>
        <w:t>17:00</w:t>
      </w:r>
      <w:r>
        <w:tab/>
      </w:r>
      <w:r>
        <w:t>TJ Lomnice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TJ Jáchymov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Slovan K.Vary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D</w:t>
      </w:r>
      <w:r>
        <w:t> - TJ Šabina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Teplá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Kuželky Aš C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17:00</w:t>
      </w:r>
      <w:r>
        <w:tab/>
      </w:r>
      <w:r>
        <w:t>TJ Lomnice D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Šabina 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KK Karlovy Vary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12:30</w:t>
      </w:r>
      <w:r>
        <w:tab/>
      </w:r>
      <w:r>
        <w:t>TJ Lomnice E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Loko Cheb C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17:00</w:t>
      </w:r>
      <w:r>
        <w:tab/>
      </w:r>
      <w:r>
        <w:t>TJ Lomnice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17.11.22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Jáchymov B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Slovan K.Vary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Teplá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13:45</w:t>
      </w:r>
      <w:r>
        <w:tab/>
      </w:r>
      <w:r>
        <w:t>Kuželky Aš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D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Kuželky Aš B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11:00</w:t>
      </w:r>
      <w:r>
        <w:tab/>
      </w:r>
      <w:r>
        <w:t>KK Karlovy Vary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E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C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Slovan K.Vary C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Karlovy 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Karlovy Vary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13:45</w:t>
      </w:r>
      <w:r>
        <w:tab/>
      </w:r>
      <w:r>
        <w:t>Kuželky Aš C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Karlovy Vary</w:t>
      </w:r>
      <w:r>
        <w:t> - TJ Lomnice D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Karlovy Vary</w:t>
      </w:r>
      <w:r>
        <w:t> - Slovan K.Vary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Karlovy Vary</w:t>
      </w:r>
      <w:r>
        <w:t> - TJ Lomnice E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Karlovy Vary</w:t>
      </w:r>
      <w:r>
        <w:t> - TJ Lomnice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Karlovy Vary</w:t>
      </w:r>
      <w:r>
        <w:t> - TJ Šabina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Karlovy Vary</w:t>
      </w:r>
      <w:r>
        <w:t> - Kuželky Aš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17:00</w:t>
      </w:r>
      <w:r>
        <w:tab/>
      </w:r>
      <w:r>
        <w:t>TJ Lomnice D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Karlovy Vary</w:t>
      </w:r>
      <w:r>
        <w:t> - Sokol Teplá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Karlovy Vary</w:t>
      </w:r>
      <w:r>
        <w:t> - Kuželky Aš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E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Karlovy Vary</w:t>
      </w:r>
      <w:r>
        <w:t> - Loko Cheb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17:00</w:t>
      </w:r>
      <w:r>
        <w:tab/>
      </w:r>
      <w:r>
        <w:t>TJ Lomnice C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Karlovy Vary</w:t>
      </w:r>
      <w:r>
        <w:t> - TJ Jáchymov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16:30</w:t>
      </w:r>
      <w:r>
        <w:tab/>
      </w:r>
      <w:r>
        <w:t>Slovan K.Vary C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E</w:t>
      </w:r>
      <w:r>
        <w:t> - TJ Šabina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E</w:t>
      </w:r>
      <w:r>
        <w:t> - Kuželky Aš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E</w:t>
      </w:r>
      <w:r>
        <w:t> - TJ Jáchymov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17:00</w:t>
      </w:r>
      <w:r>
        <w:tab/>
      </w:r>
      <w:r>
        <w:t>TJ Lomnice D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E</w:t>
      </w:r>
      <w:r>
        <w:t> - Sokol Teplá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11:00</w:t>
      </w:r>
      <w:r>
        <w:tab/>
      </w:r>
      <w:r>
        <w:t>KK Karlovy Vary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E</w:t>
      </w:r>
      <w:r>
        <w:t> - Loko Cheb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Slovan K.Vary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17:00</w:t>
      </w:r>
      <w:r>
        <w:tab/>
      </w:r>
      <w:r>
        <w:t>TJ Lomnice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E</w:t>
      </w:r>
      <w:r>
        <w:t> - Slovan K.Vary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13:45</w:t>
      </w:r>
      <w:r>
        <w:tab/>
      </w:r>
      <w:r>
        <w:t>Kuželky Aš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E</w:t>
      </w:r>
      <w:r>
        <w:t> - TJ Lomnice 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E</w:t>
      </w:r>
      <w:r>
        <w:t> - KK Karlovy Vary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E</w:t>
      </w:r>
      <w:r>
        <w:t> - Kuželky Aš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E</w:t>
      </w:r>
      <w:r>
        <w:t> - TJ Lomnice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Slovan K.Vary C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Loko Cheb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Lomnice C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13:45</w:t>
      </w:r>
      <w:r>
        <w:tab/>
      </w:r>
      <w:r>
        <w:t>Kuželky Aš C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Lomnice D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KK Karlovy Vary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12:30</w:t>
      </w:r>
      <w:r>
        <w:tab/>
      </w:r>
      <w:r>
        <w:t>TJ Lomnice E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Jáchymov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Slovan K.Vary C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Šabina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Kuželky Aš C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17:00</w:t>
      </w:r>
      <w:r>
        <w:tab/>
      </w:r>
      <w:r>
        <w:t>TJ Lomnice D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Sokol Teplá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11:00</w:t>
      </w:r>
      <w:r>
        <w:tab/>
      </w:r>
      <w:r>
        <w:t>KK Karlovy Vary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Lomnice E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Kuželky Aš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>TJ Lomnice C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TJ Lomnice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Sokol Teplá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13:45</w:t>
      </w:r>
      <w:r>
        <w:tab/>
      </w:r>
      <w:r>
        <w:t>Kuželky Aš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Slovan K.Vary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KK Karlovy Vary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TJ Lomnice E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17:00</w:t>
      </w:r>
      <w:r>
        <w:tab/>
      </w:r>
      <w:r>
        <w:t>TJ Lomnice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Loko Cheb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Kuželky Aš B</w:t>
      </w:r>
      <w:r>
        <w:t> - TJ Lomnice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17:00</w:t>
      </w:r>
      <w:r>
        <w:tab/>
      </w:r>
      <w:r>
        <w:t>TJ Lomnice D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TJ Jáchymov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Kuželky Aš B</w:t>
      </w:r>
      <w:r>
        <w:t> - Slovan K.Vary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11:00</w:t>
      </w:r>
      <w:r>
        <w:tab/>
      </w:r>
      <w:r>
        <w:t>KK Karlovy Vary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B</w:t>
      </w:r>
      <w:r>
        <w:t> - TJ Šabina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12:30</w:t>
      </w:r>
      <w:r>
        <w:tab/>
      </w:r>
      <w:r>
        <w:t>TJ Lomnice E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Aš B</w:t>
      </w:r>
      <w:r>
        <w:t> - Kuželky Aš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Hromada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728 563 884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hromadalubomir@centrum.cz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Jáchymov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Juraj Šándor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724 120 780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jusan@seznam.cz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K.Vary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Martínek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Šabina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Šabina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Šabina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Gerhard Brandl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724416071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brandlger@seznam.cz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732 611 774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cerny.jaromir@hotmail.cz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Drsková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777 272 697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jaroslava.drskova@seznam.cz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Teplá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Teplá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Hřiště 593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61 Teplá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Boková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723 294 125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bokovamirka1@gmail.com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Poláčková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723862346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dm.polackovi@seznam.cz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Karlovy 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Šnajdr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725410502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vencasnajdr@seznam.cz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Vítězslav Vodehnal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777570225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v.vodehnal@seznam.cz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Kožíšek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731 601 466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kozisek.lubos@gmail.com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725 956 290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papirek001@seznam.cz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Bulant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721 335 157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