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Doležal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Kremláček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Kamil Ondroušek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Kremláček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Pavlů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Večeřa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Rak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Pavlů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Rak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SOS Židenice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Vaňura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Velen Boskovice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Ševčík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Slovan Rosice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31.12.22</w:t>
      </w:r>
      <w:r>
        <w:tab/>
      </w:r>
      <w:r>
        <w:t>so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26.01.23</w:t>
      </w:r>
      <w:r>
        <w:tab/>
      </w:r>
      <w:r>
        <w:t>čt</w:t>
      </w:r>
      <w:r>
        <w:tab/>
      </w:r>
      <w:r>
        <w:t>16:00</w:t>
      </w:r>
      <w:r>
        <w:tab/>
      </w:r>
      <w:r>
        <w:t>SOS Židenice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Velen Boskovice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08.12.22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Velen Boskovice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Velen Boskovice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Moravská Slávia Brno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D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SOS Židenice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13.09.22</w:t>
      </w:r>
      <w:r>
        <w:tab/>
      </w:r>
      <w:r>
        <w:t>út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SOS Židenice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SOS Židenice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SOS Židenice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D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Moravská 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KS Devítka Brno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KS Devítka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SK Brno Žabovřesky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</w:t>
      </w:r>
      <w:r>
        <w:t> - SK Brno Žabovřesky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SKK Veverky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Moravská 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KS Devítka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16.12.22</w:t>
      </w:r>
      <w:r>
        <w:tab/>
      </w:r>
      <w:r>
        <w:t>pá</w:t>
      </w:r>
      <w:r>
        <w:tab/>
      </w:r>
      <w:r>
        <w:t>17:00</w:t>
      </w:r>
      <w:r>
        <w:tab/>
      </w:r>
      <w:r>
        <w:t>KK Velen Boskovice 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SOS Židenice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SKK Veverky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D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>KK Moravská Slávia Brno C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19:00</w:t>
      </w:r>
      <w:r>
        <w:tab/>
      </w:r>
      <w:r>
        <w:t>KS Devítka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Velen Boskovice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KK Moravská Slávia Brno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>SKK Veverky Brno - </w:t>
      </w:r>
      <w:r>
        <w:rPr>
          <w:color w:val="00B050"/>
        </w:rPr>
        <w:t>SK Brno Žabovřesky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</w:t>
      </w:r>
      <w:r>
        <w:t> - SOS Židenice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605 557 763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perinaalfred@centrum.cz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Velen Boskovice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Boskovice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1602/8a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680 01 Boskovice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606 146 130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sefrant@seznam.cz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733 509 368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nova.t@centrum.cz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SOS Židenice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Majerová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602 405 494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iva.maj@seznam.cz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Hoffmann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775 561 653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hoffa5@seznam.cz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Mišková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Žižlavský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602 520 276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zizlavskyz@seznam.cz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Kopal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606 713 554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okopal19@seznam.cz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Večeřa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602505100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vecerapetr276@seznam.cz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Coufal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603 772 780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coufalcr@centrum.cz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