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Mistřín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22.11.22</w:t>
      </w:r>
      <w:r>
        <w:tab/>
      </w:r>
      <w:r>
        <w:t>út</w:t>
      </w:r>
      <w:r>
        <w:tab/>
      </w:r>
      <w:r>
        <w:t>16:00</w:t>
      </w:r>
      <w:r>
        <w:tab/>
      </w:r>
      <w:r>
        <w:t>TJ Jiskra Kyjov 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Šanov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Šanov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Šanov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>TJ Sokol Šanov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15.01.23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Baník Ratíškovice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 Baník Ratíškovice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Kuchařovice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>KK Vyškov 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Kuchařovice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05.11.22</w:t>
      </w:r>
      <w:r>
        <w:tab/>
      </w:r>
      <w:r>
        <w:t>so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KK Vyškov 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14.01.23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19.03.23</w:t>
      </w:r>
      <w:r>
        <w:tab/>
      </w:r>
      <w:r>
        <w:t>ne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Vyškov E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KK Vyškov F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E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STAK Domanín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19:00</w:t>
      </w:r>
      <w:r>
        <w:tab/>
      </w:r>
      <w:r>
        <w:t>SK Podlužan Prušánky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05.11.22</w:t>
      </w:r>
      <w:r>
        <w:tab/>
      </w:r>
      <w:r>
        <w:t>so</w:t>
      </w:r>
      <w:r>
        <w:tab/>
      </w:r>
      <w:r>
        <w:t>18:45</w:t>
      </w:r>
      <w:r>
        <w:tab/>
      </w:r>
      <w:r>
        <w:t>KK Vyškov 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STAK Domanín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Kyjov 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Kyjov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KK Vyškov E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SK Baník Ratíškovice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F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SK Podlužan Prušánky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F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KK Vyškov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Podlužan Prušánky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SK Baník Ratíškovice C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>SK Baník Ratíškovice D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KK Vyškov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19.03.23</w:t>
      </w:r>
      <w:r>
        <w:tab/>
      </w:r>
      <w:r>
        <w:t>ne</w:t>
      </w:r>
      <w:r>
        <w:tab/>
      </w:r>
      <w:r>
        <w:t>14:30</w:t>
      </w:r>
      <w:r>
        <w:tab/>
      </w:r>
      <w:r>
        <w:t>KK Vyškov E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Šanov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12:00</w:t>
      </w:r>
      <w:r>
        <w:tab/>
      </w:r>
      <w:r>
        <w:t>KK Vyškov F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724 279 743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Kuchařovice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Jalůvka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775 490 721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kachla44@seznam.cz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Kasal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724 837 751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z.kasal@email.cz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 Alánová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732 907 377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milana.alanova@gykovy.cz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STAK Domanín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Domanín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83 Domanín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Juřík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604 578 690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skstak@seznam.cz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Vašina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737 445 983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vasinaz@seznam.cz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Paulíčková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728 151 872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e.paulickova@seznam.cz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605 749 792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Benada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728 201 451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filip3112benada@seznam.cz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