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Cizler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Richard Cigánek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Urubek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Břečka, Vítězslav Nejedlík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Břečka, 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Břečka, 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Břečka, Vítězslav Nejedlík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Ryšánek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>TJ Sokol Šanov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Vyškov D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11:00</w:t>
      </w:r>
      <w:r>
        <w:tab/>
      </w:r>
      <w:r>
        <w:t>SKK Dubňany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22.11.22</w:t>
      </w:r>
      <w:r>
        <w:tab/>
      </w:r>
      <w:r>
        <w:t>út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21.02.23</w:t>
      </w:r>
      <w:r>
        <w:tab/>
      </w:r>
      <w:r>
        <w:t>út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Dubňany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Šanov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Šanov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16:00</w:t>
      </w:r>
      <w:r>
        <w:tab/>
      </w:r>
      <w:r>
        <w:t>KK Vyškov D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17:00</w:t>
      </w:r>
      <w:r>
        <w:tab/>
      </w:r>
      <w:r>
        <w:t>TJ Sokol Šanov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Jelínek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603 883 075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jelinekfra@seznam.cz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Kristová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724 157 203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kristovaalena@seznam.cz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ml. Svozil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608 198 895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602 240 639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Holešinský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776 728 536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succubus@email.cz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702 498 395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cech.ladik@seznam.cz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606 752 341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Klimentík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603 329 379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