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Šimečková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Dlouhý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Sylva Vahalová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Končický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Kuneš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Němečková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Union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Roudnice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Chrpa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Ústí n. L.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TJ Union Děčín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TJ Kovostroj Děčín C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TJ Teplice Letná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D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17.11.22</w:t>
      </w:r>
      <w:r>
        <w:tab/>
      </w:r>
      <w:r>
        <w:t>čt</w:t>
      </w:r>
      <w:r>
        <w:tab/>
      </w:r>
      <w:r>
        <w:t>09:00</w:t>
      </w:r>
      <w:r>
        <w:tab/>
      </w:r>
      <w:r>
        <w:t>KO Česká Kamenice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Roudnice nad Labem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TJ Teplice Letná C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KO Česká Kamenice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Ústí n. L. D</w:t>
      </w:r>
      <w:r>
        <w:t> - Sokol Ústí n. L. C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Union Děčín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Roudnice nad Labem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16:10</w:t>
      </w:r>
      <w:r>
        <w:tab/>
      </w:r>
      <w:r>
        <w:t>TJ Teplice Letná D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KO Česká Kamenice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Lokomotiva Ústí n. L. D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21.02.23</w:t>
      </w:r>
      <w:r>
        <w:tab/>
      </w:r>
      <w:r>
        <w:t>út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Sokol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12:00</w:t>
      </w:r>
      <w:r>
        <w:tab/>
      </w:r>
      <w:r>
        <w:t>TJ Teplice Letná C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C</w:t>
      </w:r>
      <w:r>
        <w:t> - TJ Teplice Letná D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Kovostroj Děčín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Kovostroj Děčín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Roudnice nad 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Roudnice nad Labem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Lokomotiva Ústí n. L. D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Union Děčín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16:10</w:t>
      </w:r>
      <w:r>
        <w:tab/>
      </w:r>
      <w:r>
        <w:t>TJ Teplice Letná C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D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Sokol Ústí n. L.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Kovostroj Děčín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TJ Teplice Letná C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D - </w:t>
      </w:r>
      <w:r>
        <w:rPr>
          <w:color w:val="00B050"/>
        </w:rPr>
        <w:t>Sokol Roudnice nad Labem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Roudnice nad Labem</w:t>
      </w:r>
      <w:r>
        <w:t> - KO Česká Kamenice B</w:t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KO Česká Kamenice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Ústí n. L.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Kovostroj Děčín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Union Děčín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>TJ Teplice Letná D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Lokomotiva Ústí n. L.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Sokol Roudnice nad Labem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C - </w:t>
      </w:r>
      <w:r>
        <w:rPr>
          <w:color w:val="00B050"/>
        </w:rPr>
        <w:t>Sokol Ústí n. L.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B</w:t>
      </w:r>
      <w:r>
        <w:t> - TJ Teplice Letná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Teplice Letná C</w:t>
      </w:r>
      <w:r>
        <w:t> - TJ Teplice Letná D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Teplice Letná C</w:t>
      </w:r>
      <w:r>
        <w:t> - TJ Lokomotiva Ústí n. L. D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16:10</w:t>
      </w:r>
      <w:r>
        <w:tab/>
      </w:r>
      <w:r>
        <w:t/>
      </w:r>
      <w:r>
        <w:rPr>
          <w:color w:val="00B050"/>
        </w:rPr>
        <w:t>TJ Teplice Letná C</w:t>
      </w:r>
      <w:r>
        <w:t> - Sokol Roudnice nad Labem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Teplice Letná C</w:t>
      </w:r>
      <w:r>
        <w:t> - TJ Union Děčín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11.01.23</w:t>
      </w:r>
      <w:r>
        <w:tab/>
      </w:r>
      <w:r>
        <w:t>st</w:t>
      </w:r>
      <w:r>
        <w:tab/>
      </w:r>
      <w:r>
        <w:t>16:00</w:t>
      </w:r>
      <w:r>
        <w:tab/>
      </w:r>
      <w:r>
        <w:t>TJ Teplice Letná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C</w:t>
      </w:r>
      <w:r>
        <w:t> - KO Česká Kamenice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16:07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Teplice Letná C</w:t>
      </w:r>
      <w:r>
        <w:t> - TJ Kovostroj Děčín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C</w:t>
      </w:r>
      <w:r>
        <w:t> - Sokol Ústí n. L.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>TJ Teplice Letná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16:20</w:t>
      </w:r>
      <w:r>
        <w:tab/>
      </w:r>
      <w:r>
        <w:t/>
      </w:r>
      <w:r>
        <w:rPr>
          <w:color w:val="00B050"/>
        </w:rPr>
        <w:t>TJ Teplice Letná D</w:t>
      </w:r>
      <w:r>
        <w:t> - KO Česká Kamenice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19.11.22</w:t>
      </w:r>
      <w:r>
        <w:tab/>
      </w:r>
      <w:r>
        <w:t>so</w:t>
      </w:r>
      <w:r>
        <w:tab/>
      </w:r>
      <w:r>
        <w:t>16:10</w:t>
      </w:r>
      <w:r>
        <w:tab/>
      </w:r>
      <w:r>
        <w:t/>
      </w:r>
      <w:r>
        <w:rPr>
          <w:color w:val="00B050"/>
        </w:rPr>
        <w:t>TJ Teplice Letná D</w:t>
      </w:r>
      <w:r>
        <w:t> - TJ Kovostroj Děčín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Teplice Letná D</w:t>
      </w:r>
      <w:r>
        <w:t> - Sokol Ústí n. L.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11.01.23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Teplice Letná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D</w:t>
      </w:r>
      <w:r>
        <w:t> - TJ Union Děčín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Teplice Letná D</w:t>
      </w:r>
      <w:r>
        <w:t> - TJ Lokomotiva Ústí n. L. D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Teplice Letná D</w:t>
      </w:r>
      <w:r>
        <w:t> - Sokol Roudnice nad Labem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Teplice Letná D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15.10.22</w:t>
      </w:r>
      <w:r>
        <w:tab/>
      </w:r>
      <w:r>
        <w:t>so</w:t>
      </w:r>
      <w:r>
        <w:tab/>
      </w:r>
      <w:r>
        <w:t>16:20</w:t>
      </w:r>
      <w:r>
        <w:tab/>
      </w:r>
      <w:r>
        <w:t>TJ Teplice Letná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 Česká Kamenice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17.11.22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B</w:t>
      </w:r>
      <w:r>
        <w:t> - TJ Lokomotiva Ústí n. L. D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Roudnice nad Labem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C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Teplice Letná D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Union Děčín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Sokol Ústí n. L.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B</w:t>
      </w:r>
      <w:r>
        <w:t> - TJ Kovostroj Děčín 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KO Česká Kamenice B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Roudnice nad Labem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Teplice Letná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Teplice Letná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KO Česká Kamenice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Union Děčín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Lokomotiva Ústí n. L.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Kovostroj Děčín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Roudnice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Ústí n. L.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Teplice Letná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Teplice Letná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KO Česká Kamenice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Union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Ústí n. L.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Lokomotiva Ústí n. L.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Kovostroj Děčín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Roudnice nad Labem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TJ Teplice Letná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KO Česká Kamenice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Union Děčín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Lokomotiva Ústí n. L.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Kovostroj Děčín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Sokol Ústí n. L.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16:07</w:t>
      </w:r>
      <w:r>
        <w:tab/>
      </w:r>
      <w:r>
        <w:t>TJ Teplice Letná C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Teplice Letná D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n. L. C</w:t>
      </w:r>
      <w:r>
        <w:t> - TJ Union Děčín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Sokol Ústí n. L. C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Union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Ústí n. L.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D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KO Česká Kamenice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Roudnice nad Labem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Roudnice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Union Děčín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>TJ Teplice Letná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Lokomotiva Ústí n. L. D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16:15</w:t>
      </w:r>
      <w:r>
        <w:tab/>
      </w:r>
      <w:r>
        <w:t>TJ Teplice Letná D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Kovostroj Děčín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KO Česká Kamenice B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Roudnice nad Labem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Sokol Ústí n. L. B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n. L. C - </w:t>
      </w:r>
      <w:r>
        <w:rPr>
          <w:color w:val="00B050"/>
        </w:rPr>
        <w:t>TJ Union Děčín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Union Děčín</w:t>
      </w:r>
      <w:r>
        <w:t> - TJ Teplice Letná C</w:t>
      </w:r>
      <w:r>
        <w:tab/>
      </w:r>
      <w:r>
        <w:rPr>
          <w:sz w:val="14"/>
          <w:szCs w:val="14"/>
        </w:rPr>
        <w:t>Union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