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makový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Ticánek Pet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Vladimíra Malinská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Vavros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Zubří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˝C˝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01.03.23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˝F˝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Zubří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03.10.22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˝F˝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20.02.23</w:t>
      </w:r>
      <w:r>
        <w:tab/>
      </w:r>
      <w:r>
        <w:t>po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Nový Jičín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01.03.23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˝C˝ - </w:t>
      </w:r>
      <w:r>
        <w:rPr>
          <w:color w:val="00B050"/>
        </w:rPr>
        <w:t>TJ Nový Jičín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˝C˝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08.03.23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˝F˝ - </w:t>
      </w:r>
      <w:r>
        <w:rPr>
          <w:color w:val="00B050"/>
        </w:rPr>
        <w:t>KK Lipník nad Bečvou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˝C˝</w:t>
      </w:r>
      <w:r>
        <w:t> - TJ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Nový Jičín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˝F˝</w:t>
      </w:r>
      <w:r>
        <w:t> - TJ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17.10.22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˝F˝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˝F˝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˝F˝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˝C˝ - </w:t>
      </w:r>
      <w:r>
        <w:rPr>
          <w:color w:val="00B050"/>
        </w:rPr>
        <w:t>TJ Nový Jičín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˝F˝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Nový Jičín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˝F˝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˝F˝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Nový Jičín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˝F˝ - </w:t>
      </w:r>
      <w:r>
        <w:rPr>
          <w:color w:val="00B050"/>
        </w:rPr>
        <w:t>TJ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˝C˝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˝C˝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˝C˝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17.11.22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˝C˝</w:t>
      </w:r>
      <w:r>
        <w:t> - TJ Nový Jičín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˝C˝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˝C˝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˝C˝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13.03.23</w:t>
      </w:r>
      <w:r>
        <w:tab/>
      </w:r>
      <w:r>
        <w:t>po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Zubří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Nový Jičín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15.02.23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˝F˝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 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Nový Jičín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13.10.22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˝F˝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03.11.22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17.11.22</w:t>
      </w:r>
      <w:r>
        <w:tab/>
      </w:r>
      <w:r>
        <w:t>čt</w:t>
      </w:r>
      <w:r>
        <w:tab/>
      </w:r>
      <w:r>
        <w:t>16:30</w:t>
      </w:r>
      <w:r>
        <w:tab/>
      </w:r>
      <w:r>
        <w:t>TJ Kelč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16.02.23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27.02.23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˝C˝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 ˝B˝</w:t>
      </w:r>
      <w:r>
        <w:t> - TJ Kelč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Spartak Bílovec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Zubří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˝B˝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Nový Jičín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˝C˝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14.11.22</w:t>
      </w:r>
      <w:r>
        <w:tab/>
      </w:r>
      <w:r>
        <w:t>po</w:t>
      </w:r>
      <w:r>
        <w:tab/>
      </w:r>
      <w:r>
        <w:t>16:30</w:t>
      </w:r>
      <w:r>
        <w:tab/>
      </w:r>
      <w:r>
        <w:t>KK Lipník nad Bečvou ˝C˝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 ˝F˝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Spartak Bílovec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Zubří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Nový Jičín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TJ Zubří ˝C˝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KK Lipník nad Bečvou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02.03.23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 ˝B˝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09.03.23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 ˝B˝ - </w:t>
      </w:r>
      <w:r>
        <w:rPr>
          <w:color w:val="00B050"/>
        </w:rPr>
        <w:t>TJ Kelč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16.03.23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Kelč ˝B˝</w:t>
      </w:r>
      <w:r>
        <w:t> - TJ Nový Jičín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Zubří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739503647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vaclav.zeman@roznov.cz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604 125 515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Zubří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724 116 506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adamekvladimir99@seznam.cz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