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Petřík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Lazarčik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Exner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Valenta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Exner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Veronika Šílová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Lanzendörfer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Exner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Petřík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Kesner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Michajlovič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Pavlína Černíková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Veronika Šílová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Kesner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Veronika Šílová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Veronika Šílová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Miriam Nocarová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Veronika Šílová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Hodinář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Valenta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Endršt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Petřík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Vokálek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Veronika Šílová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Duchcov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SKK Bílina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VTŽ Chomutov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KK Louny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KK Hvězda Trnovany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KK Louny B</w:t>
      </w:r>
      <w:r>
        <w:t> - SKK Bílina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Slovan Vejprty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Sokol Spořice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28.10.22</w:t>
      </w:r>
      <w:r>
        <w:tab/>
      </w:r>
      <w:r>
        <w:t>pá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SKK Bílina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Slovan Vejprty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Sokol Duchcov C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TJ VTŽ Chomutov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Lokomotiva Žatec B</w:t>
      </w:r>
      <w:r>
        <w:t> - KK Hvězda Trnovany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Duchcov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VTŽ Chomutov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KK Hvězda Trnovany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Sokol Spořice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Slovan Vejprty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Sokol Spořice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Lokomotiva Žatec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Elektrárny Kadaň C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SKK Bílina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Sokol Údlice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Slovan Vejprty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KK Hvězda Trnovany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KK Louny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Sokol Údlice C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 C</w:t>
      </w:r>
      <w:r>
        <w:t> - TJ VTŽ Chomutov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Duchcov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Duchcov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KK Hvězda Trnovany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Bílina B</w:t>
      </w:r>
      <w:r>
        <w:t> - TJ KK Louny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28.10.22</w:t>
      </w:r>
      <w:r>
        <w:tab/>
      </w:r>
      <w:r>
        <w:t>pá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VTŽ Chomutov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Sokol Spořice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18:00</w:t>
      </w:r>
      <w:r>
        <w:tab/>
      </w:r>
      <w:r>
        <w:t>TJ KK Louny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Duchcov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Slovan Vejprty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Spořice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Duchcov 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Slovan Vejprty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Elektrárny Kadaň 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VTŽ Chomutov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KK Hvězda Trnovany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KK Louny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Vejprty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Vejprty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KK Hvězda Trnovany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KK Louny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Bílina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VTŽ Chomutov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Elektrárny Kadaň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Sokol Spořice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Duchcov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Slovan Vejprty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20.10.22</w:t>
      </w:r>
      <w:r>
        <w:tab/>
      </w:r>
      <w:r>
        <w:t>čt</w:t>
      </w:r>
      <w:r>
        <w:tab/>
      </w:r>
      <w:r>
        <w:t>16:00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KK Hvězda Trnovany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Sokol Spořice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Duchcov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VTŽ Chomutov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Údlice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Sokol Spořice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Sokol Duchcov C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VTŽ Chomutov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Hvězda Trnovany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Sokol Spořice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Žatec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Sokol Údlice C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SKK Bílina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Slovan Vejprty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Sokol Údlice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Elektrárny Kadaň C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KK Louny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C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SKK Bílina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Slovan Vejprty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Sokol Údlice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KK Louny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Lokomotiva Žatec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Sokol Duchcov C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Spořice B</w:t>
      </w:r>
      <w:r>
        <w:t> - TJ VTŽ Chomutov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KK Hvězda Trnovany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B</w:t>
      </w:r>
      <w:r>
        <w:t> - TJ Elektrárny Kadaň C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Sokol Spořice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Slovan Vejprty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Duchcov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KK Hvězda Trnovany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Sokol Spořice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Duchcov C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VTŽ Chomutov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