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Kesner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Valenta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KK Louny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Ústí n. L.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28.10.22</w:t>
      </w:r>
      <w:r>
        <w:tab/>
      </w:r>
      <w:r>
        <w:t>pá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ASK Lovosice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Liberec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Verneřice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VTŽ Chomutov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Bohušovice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Kovostroj Děčín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Skalice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Liberec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KO Česká Kamenice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13:00</w:t>
      </w:r>
      <w:r>
        <w:tab/>
      </w:r>
      <w:r>
        <w:t>SK Verneřice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Šluknov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Jiskra Nový Bor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Kovostroj Děčín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Skalice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Jiskra Nový Bor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Šluknov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KK Louny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Liberec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Verneřice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Bohušovice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28.10.22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KK Louny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VTŽ Chomutov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ASK Lovosice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Liberec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SKK Bohušovice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Verneřice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Skalice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KO Česká Kamenice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Šluknov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TJ Jiskra Nový 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TJ VTŽ Chomutov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SK Skalice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SK Šluknov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KO Česká Kamenice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SKK Bohušovice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TJ KK Louny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TJ Kovostroj Děčín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TJ Lokomotiva Liberec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SK Verneřice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SKK Bohušovice B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KK Louny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Kovostroj Děčín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VTŽ Chomutov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SK Verneřice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Lokomotiva Liberec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SK Šluknov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Jiskra Nový Bor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Lokomotiva Ústí n. L. B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ASK Lovosice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KO Česká Kamenice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Šluknov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17:15</w:t>
      </w:r>
      <w:r>
        <w:tab/>
      </w:r>
      <w:r>
        <w:t>SKK Bohušovice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Jiskra Nový Bor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Lokomotiva Ústí n. L.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ASK Lovosice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KO Česká Kamenice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Liberec</w:t>
      </w:r>
      <w:r>
        <w:t> - TJ VTŽ Chomutov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Verneřice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SKK Bohušovice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Liberec</w:t>
      </w:r>
      <w:r>
        <w:t> - TJ KK Louny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Kovostroj Děčín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Skalice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Verneřice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SKK Bohušovice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KK Louny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Kovostroj Děčín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Skalice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Liberec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Šluknov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Jiskra Nový Bor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ASK Lovosice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Liberec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 Šluknov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Jiskra Nový Bor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ASK Lovosice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 Skalice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KO Česká Kamenice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VTŽ Chomutov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SKK Bohušovice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Verneřice</w:t>
      </w:r>
      <w:r>
        <w:t> - TJ KK Louny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Kovostroj Děčín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Skalice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KO Česká Kamenice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SKK Bohušovice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KK Louny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Kovostroj Děčín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ASK Lovosice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Liberec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Verneřice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VTŽ Chomutov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Jiskra Nový Bor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Ústí n. L.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ASK Lovosice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SKK Bohušovice B</w:t>
      </w:r>
      <w:r>
        <w:t> - TJ Lokomotiva Liberec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SK Verneřice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B</w:t>
      </w:r>
      <w:r>
        <w:t> - TJ Jiskra Nový 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Lokomotiva Ústí n. L.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Kovostroj Děčín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SK Skalice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KO Česká Kamenice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SK Šluknov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VTŽ Chomutov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KK Louny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Skalice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KO Česká Kamenice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Šluknov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KK Louny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Ústí n. L.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ASK Lovosice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Liberec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Verneřice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SKK Bohušovice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Nový Bor</w:t>
      </w:r>
      <w:r>
        <w:t> - TJ VTŽ Chomutov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KO Česká Kamenice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Verneřice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Šluknov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SKK Bohušovice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Jiskra Nový Bor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Liberec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KK Louny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Ústí n. L.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Kovostroj Děčín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ASK Lovosice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Skalice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>TJ Jiskra Nový Bor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Liberec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