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Blansko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Blansko 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Baník Ratíškovice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