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Červený Kostelec 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Česká Třebová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Rostex Vyškov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16:30</w:t>
      </w:r>
      <w:r>
        <w:tab/>
      </w:r>
      <w:r>
        <w:t>TJ Lokomotiva Česká Třebová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Česká Třebová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Česká Třebová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Česká Třebová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Česká Třebová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05.04.14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Česká Třebová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Česká Třebová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Lokomotiva Česká Třebová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Česká Třebová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Česká Třebová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05.04.14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Česká Třebová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Česká Třebová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Česká Třebová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Česká Třebová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Červený Kostelec 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Balcar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777605457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balcik.d@gmail.com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Rostex Vyškov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723287872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Dominik Ruml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739 702 918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rumlicek22@seznam.cz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Havran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739 608 091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havran.radek@seznam.cz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Havíř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602 531 832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phavir@seznam.cz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Česká Třebová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Sokol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702 072 242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jakub.falco@gmail.com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724 421 916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palko10@seznam.cz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720189076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