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Dvorník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12:00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Moravská 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A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SK Podlužan Prušánky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>VKK Vsetín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08.10.22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Chvalíkovice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VKK Vsetín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Chvalíkovice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B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 B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11:00</w:t>
      </w:r>
      <w:r>
        <w:tab/>
      </w:r>
      <w:r>
        <w:t>KK Moravská 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SK Podlužan Prušánky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