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Vysočina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Frdrichovský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Kovářová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Kropáček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Kočovský 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BOPO Třebíč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C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28.10.22</w:t>
      </w:r>
      <w:r>
        <w:tab/>
      </w:r>
      <w:r>
        <w:t>pá</w:t>
      </w:r>
      <w:r>
        <w:tab/>
      </w:r>
      <w:r>
        <w:t>10:00</w:t>
      </w:r>
      <w:r>
        <w:tab/>
      </w:r>
      <w:r>
        <w:t>TJ Slovan Kamenice nad Lipou B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02.12.22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BOPO Třebíč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Cetoraz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C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C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C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C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C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 C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Třebíč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Třebíč C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28.10.22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C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Třebíč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C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13.01.23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Nové Město na Moravě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Jihlava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Jihlava C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Třebíč C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07.10.22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C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E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14.10.22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04.11.22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03.02.23</w:t>
      </w:r>
      <w:r>
        <w:tab/>
      </w:r>
      <w:r>
        <w:t>pá</w:t>
      </w:r>
      <w:r>
        <w:tab/>
      </w:r>
      <w:r>
        <w:t>18:00</w:t>
      </w:r>
      <w:r>
        <w:tab/>
      </w:r>
      <w:r>
        <w:t>TJ Třebíč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24.02.23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KK Jihlava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E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Vrchlického 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724 172 446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petrz28@seznam.cz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 Drápela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724 680 700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bohumil.drapela@cez.cz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Cetoraz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Cetoraz 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11 Cetoraz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Macek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777175263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mukacek@email.cz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Křížová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607 163 678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kkrizova@tiscali.cz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Brátka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724175040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bobis.b@centrum.cz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604 551 935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davidschober@email.cz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724 225 177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ja.bures@seznam.cz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Partlová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724 842 894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annakubenova@seznam.cz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Nedoma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605743706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jara.nedoma@seznam.cz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Fučík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777724466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fucik.pepa1@gmail.com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Fára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606 176 032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fara522@seznam.cz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