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Domažlicka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Iveta Kouříková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Slavěna Götzová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Jungová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Díly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Götz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 Díly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Díly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 Díly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Újezd C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 Díly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Díly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25.09.22</w:t>
      </w:r>
      <w:r>
        <w:tab/>
      </w:r>
      <w:r>
        <w:t>ne</w:t>
      </w:r>
      <w:r>
        <w:tab/>
      </w:r>
      <w:r>
        <w:t>09:00</w:t>
      </w:r>
      <w:r>
        <w:tab/>
      </w:r>
      <w:r>
        <w:t> Díly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 Holýšov D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Holýšov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Holýšov D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 Holýšov D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Újezd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 Holýšov D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 Holýšov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Zahořany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 Holýšov D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Újezd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Újezd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Újezd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Kdyně C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C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Kdyně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 Díly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02.04.23</w:t>
      </w:r>
      <w:r>
        <w:tab/>
      </w:r>
      <w:r>
        <w:t>ne</w:t>
      </w:r>
      <w:r>
        <w:tab/>
      </w:r>
      <w:r>
        <w:t>09:00</w:t>
      </w:r>
      <w:r>
        <w:tab/>
      </w:r>
      <w:r>
        <w:t> Díly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Zahořany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Újezd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 Holýšov D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 Díly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Újezd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Kdyně C</w:t>
      </w:r>
      <w:r>
        <w:t> -  Holýšov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Díly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Kuneš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602 451 847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ma.kunes@seznam.cz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Újezd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Dufková Jana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604 836 372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janadufkovakriz@seznam.cz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Holýšov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Horková Lucie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737 529 306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lucie.horkova@seznam.cz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Zahořany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Jungová Alena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737 955 615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jungova.alena@seznam.cz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Újezd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Kondrysová Blanka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724 518 434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kondrysovablanka@seznam.cz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Kdyně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Krumlová Kristýna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720 135 716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bkrista@centrum.cz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