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Přebor Plzeňského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Uxa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Špoták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Vladař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Praštil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Vladař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Myslík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cermak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Špís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Pivoňka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Psutková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Vladař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 Holýšov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Sokol Pec pod Čerchovem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Sokol Plzeň V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Dobřany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Sokol Díly 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>TJ Sokol Kdyně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Sokol Kdyně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Slavoj Plzeň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Sokol Újezd sv. Kříže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SKK Rokycany C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 Holýšov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 Holýšov C</w:t>
      </w:r>
      <w:r>
        <w:t> - TJ Havlovice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SK Škoda VS Plzeň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Pec pod Čerchovem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Kdyně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Slavoj Plzeň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Újezd sv. Kříže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SKK Rokycany C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SK Škoda VS Plzeň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Pec pod Čerchovem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 Holýšov C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08:00</w:t>
      </w:r>
      <w:r>
        <w:tab/>
      </w:r>
      <w:r>
        <w:t>TJ Slavoj Plzeň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Plzeň V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Dobřany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Díly A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08:00</w:t>
      </w:r>
      <w:r>
        <w:tab/>
      </w:r>
      <w:r>
        <w:t/>
      </w:r>
      <w:r>
        <w:rPr>
          <w:color w:val="00B050"/>
        </w:rPr>
        <w:t>TJ Sokol Pec pod Čerchovem</w:t>
      </w:r>
      <w:r>
        <w:t> - TJ Havlovice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 Holýšov C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TJ Sokol Kdyně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TJ Sokol Plzeň V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TJ Dobřany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TJ Havlovice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TJ Sokol Díly A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SK Škoda VS Plzeň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26.03.23</w:t>
      </w:r>
      <w:r>
        <w:tab/>
      </w:r>
      <w:r>
        <w:t>ne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08:00</w:t>
      </w:r>
      <w:r>
        <w:tab/>
      </w:r>
      <w:r>
        <w:t/>
      </w:r>
      <w:r>
        <w:rPr>
          <w:color w:val="00B050"/>
        </w:rPr>
        <w:t>TJ Slavoj Plzeň B</w:t>
      </w:r>
      <w:r>
        <w:t> - TJ Sokol Pec pod Čerchovem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TJ Sokol Újezd sv. Kříže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 B</w:t>
      </w:r>
      <w:r>
        <w:t> - SKK Rokycany C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Slavoj Plzeň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</w:t>
      </w:r>
      <w:r>
        <w:t> - SK Škoda VS Plzeň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</w:t>
      </w:r>
      <w:r>
        <w:t> - TJ Sokol Pec pod Čerchovem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</w:t>
      </w:r>
      <w:r>
        <w:t> - TJ Sokol Kdyně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</w:t>
      </w:r>
      <w:r>
        <w:t> - TJ Sokol Újezd sv. Kříže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Plzeň 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</w:t>
      </w:r>
      <w:r>
        <w:t> - SKK Rokycany C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</w:t>
      </w:r>
      <w:r>
        <w:t> - TJ Havlovice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</w:t>
      </w:r>
      <w:r>
        <w:t> -  Holýšov C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</w:t>
      </w:r>
      <w:r>
        <w:t> - TJ Slavoj Plzeň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</w:t>
      </w:r>
      <w:r>
        <w:t> - TJ Dobřany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Plzeň V</w:t>
      </w:r>
      <w:r>
        <w:t> - TJ Sokol Díly A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Újezd sv. Kříže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Havlovice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 Holýšov C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Slavoj Plzeň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Kdyně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Díly A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Dobřany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Újezd sv. Kříže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SK Škoda VS Plzeň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Pec pod Čerchovem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Plzeň V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SKK Rokycany C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Dobřany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Kdyně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SK Škoda VS Plzeň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Pec pod Čerchovem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Plzeň V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SKK Rokycany C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Díly A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Havlovice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 Holýšov C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Slavoj Plzeň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Újezd sv. Kříže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Sokol Díly A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Sokol Újezd sv. Kříže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Havlovice B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 Holýšov C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Slavoj Plzeň B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Dobřany B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Sokol Kdyně B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Rokycany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SK Škoda VS Plzeň B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Sokol Pec pod Čerchovem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Sokol Plzeň V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Díly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Dobřany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Plzeň V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Díly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SK Škoda VS Plzeň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Pec pod Čerchovem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Újezd sv. Kříže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SKK Rokycany C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Kdyně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Havlovice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 Holýšov C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Slavoj Plzeň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Sokol Plzeň V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Dobřany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Pec pod Čerchovem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Sokol Díly A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SK Škoda VS Plzeň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 Holýšov C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Slavoj Plzeň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Sokol Újezd sv. Kříže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SKK Rokycany C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Havlovice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B</w:t>
      </w:r>
      <w:r>
        <w:t> - TJ Sokol Kdyně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> Holýšov C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08:00</w:t>
      </w:r>
      <w:r>
        <w:tab/>
      </w:r>
      <w:r>
        <w:t>TJ Sokol Pec pod Čerchovem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Slavoj Plzeň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Újezd sv. Kříže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 Holýšov C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SKK Rokycany C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Škoda VS Plzeň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Pec pod Čerchovem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Plzeň V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Dobřany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Díly A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Havlovice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Kdyně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SKK Rokycany C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Díly A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Kdyně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Plzeň V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Havlovice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Kdyně B</w:t>
      </w:r>
      <w:r>
        <w:t> -  Holýšov C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SK Škoda VS Plzeň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08.04.23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Pec pod Čerchovem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Slavoj Plzeň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Plzeň V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Újezd sv. Kříže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Dobřany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 Holýšov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Horková Lucie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737 529 306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lucie.horkova@seznam.cz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Pec pod Čerchovem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Pec Pod Čerchovem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autobusovou zastávkou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Pec.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607974959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607 974 959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Hlavatý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755128323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vlastimil.hlavaty@seznam.cz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724620863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Újezd sv. Kříže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Újezd Sv. Kříže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Újezd Svatého Kříže 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25 Bělá nad Radbuzou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604920931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604 920 931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Špís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775128070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spislubos@seznam.cz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604 584 925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Díly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Díly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Díly 150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 Jana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605184240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Kuželková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379 497 186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Peštová Šťepánka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736 423 279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s.pestova@tiscali.cz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Ljubica Müllerová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725558990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Pytlíková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722525454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jana.ryzmberk@centrum.cz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