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Hrstka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Běhoun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Hrstka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Kobliha Vít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Hein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Chotoviny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Nová Včelnice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>TJ Třebíč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D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D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Třebíč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B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TJ Nové Město na Moravě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Lomnice nad Lužnicí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24.10.22</w:t>
      </w:r>
      <w:r>
        <w:tab/>
      </w:r>
      <w:r>
        <w:t>po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08.04.23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Tatran Lomnice nad Lužnicí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D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Tatran Lomnice nad Lužnicí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D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Nové Město na Moravě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Centropen Dačice C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Tatran Lomnice nad Lužnicí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B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06.01.23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Tatran Lomnice nad Lužnicí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Sokol Chotoviny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Nová Včelnice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19:30</w:t>
      </w:r>
      <w:r>
        <w:tab/>
      </w:r>
      <w:r>
        <w:t>TJ Centropen Dačice C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Bartoň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777 932 321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andel.honza@seznam.cz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 Pivko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606 145 269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tibor.pivko@centrum.cz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728 267 869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hanskubes@seznam.cz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725 258 766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tomanprojekty@centrum.cz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milan.lenz@cuzk.cz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602 386 282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opl.jaroslav@seznam.cz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Kačo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776 691 691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j.kaco@centrum.cz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Lomnice nad Lužnicí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556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16 Lomnice nad Lužnicí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Doktor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721 409 200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jaerzy@seznam.cz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Pollak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724 093 085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pollak@mujbox.cz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Šedivý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724 109 699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kuzelkysobenov@seznam.cz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m.chvatal.nb@seznam.cz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Loučka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777 251 890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loucka.j@email.cz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Štibich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 Schindler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606 346 668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ota.schindler@seznam.cz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