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Tábor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Makovcová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Tábor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21.12.21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Chýnov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09.12.21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Soběslav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16.12.21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05.01.22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Hilton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07.10.21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16.12.21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06.01.22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Chotoviny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21.10.21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15.02.22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Samec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777115911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zdeneksam@centrum.cz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 Havrankova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731404035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monika.havrankova@centrum.cz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Chýnov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Hes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728456192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Soběslav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Votrubová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733716888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votrubova.martina@seznam.cz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jarmilkylar@seznam.cz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Chotoviny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722536346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lucka.liska@seznam.cz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