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Jindřichův Hradec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Burianová Radka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Slavonice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Slavonice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25.11.21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24.02.22</w:t>
      </w:r>
      <w:r>
        <w:tab/>
      </w:r>
      <w:r>
        <w:t>čt</w:t>
      </w:r>
      <w:r>
        <w:tab/>
      </w:r>
      <w:r>
        <w:t>17:15</w:t>
      </w:r>
      <w:r>
        <w:tab/>
      </w:r>
      <w:r>
        <w:t>TJ Jiskra Nová Bystřice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Slavonice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20.01.22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24.02.22</w:t>
      </w:r>
      <w:r>
        <w:tab/>
      </w:r>
      <w:r>
        <w:t>čt</w:t>
      </w:r>
      <w:r>
        <w:tab/>
      </w:r>
      <w:r>
        <w:t>17:15</w:t>
      </w:r>
      <w:r>
        <w:tab/>
      </w:r>
      <w:r>
        <w:t/>
      </w:r>
      <w:r>
        <w:rPr>
          <w:color w:val="00B050"/>
        </w:rPr>
        <w:t>TJ Jiskra Nová Bystřice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Nová Bystřice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Jiskra Nová Bystřice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Nová Bystřice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Jindřichův Hradec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02.12.21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08.03.22</w:t>
      </w:r>
      <w:r>
        <w:tab/>
      </w:r>
      <w:r>
        <w:t>út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18.11.21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Včelnice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30.09.21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28.10.21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F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31.03.22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Centropen Dačice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21.10.21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09.12.21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25.11.21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20.01.22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Nová Bystřice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Jiskra Nová Bystřice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01.04.22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Slavonice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07.10.21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Centropen Dačice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TJ Jiskra Nová Bystřice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Kunžak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04.11.21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09.12.21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02.12.21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10.02.22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F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17.02.22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Jiskra Nová Bystřice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08.03.22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24.03.22</w:t>
      </w:r>
      <w:r>
        <w:tab/>
      </w:r>
      <w:r>
        <w:t>čt</w:t>
      </w:r>
      <w:r>
        <w:tab/>
      </w:r>
      <w:r>
        <w:t>19:00</w:t>
      </w:r>
      <w:r>
        <w:tab/>
      </w:r>
      <w:r>
        <w:t>TJ Jiskra Nová Bystřice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Bělohoubek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737 118 945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Pudilová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723 755 525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trojka.pudilova@seznam.cz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Šebera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606 833 917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seberanv@centrum.cz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Náměstek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608 567 126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efendy50@seznam.cz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Jovana Vilímková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724 176 158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jovka@seznam.cz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