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Truksa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Slovan Kamenice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TJ Jiskra Nová Bystřice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TJ Třebíč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TJ Lokomotiva Č. Velenice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TJ Centropen Dačice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10:30</w:t>
      </w:r>
      <w:r>
        <w:tab/>
      </w:r>
      <w:r>
        <w:t>TJ Lokomotiva Č. Velenice - </w:t>
      </w:r>
      <w:r>
        <w:rPr>
          <w:color w:val="00B050"/>
        </w:rPr>
        <w:t>TJ Slovan Kamenice n. L.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L.</w:t>
      </w:r>
      <w:r>
        <w:t> - SK Žižkov Praha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SK Žižkov Praha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Jiskra Nová Bystřice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10:30</w:t>
      </w:r>
      <w:r>
        <w:tab/>
      </w:r>
      <w:r>
        <w:t>TJ Lokomotiva Č.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Slovan Kamenice n. L.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Lokomotiva Č. Velenice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Č. Velenice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n. L.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Jiskra Nová Bystřice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10:30</w:t>
      </w:r>
      <w:r>
        <w:tab/>
      </w:r>
      <w:r>
        <w:t>TJ Lokomotiva Č.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26.02.22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Centropen Dačice</w:t>
      </w:r>
      <w:r>
        <w:t> - SK Žižkov Praha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Č.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Lokomotiva Č. Velenice</w:t>
      </w:r>
      <w:r>
        <w:t> - SK Žižkov Praha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07.11.21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Lokomotiva Č. Velenice</w:t>
      </w:r>
      <w:r>
        <w:t> - TJ Třebíč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Lokomotiva Č. Velenice</w:t>
      </w:r>
      <w:r>
        <w:t> - TJ Centropen Dačice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Lokomotiva Č. Velenice</w:t>
      </w:r>
      <w:r>
        <w:t> - TJ Jiskra Nová Bystřice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Lokomotiva Č. Velenice</w:t>
      </w:r>
      <w:r>
        <w:t> - TJ Slovan Kamenice n. L.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Lokomotiva Č. Velenice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Centropen Dačice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10:30</w:t>
      </w:r>
      <w:r>
        <w:tab/>
      </w:r>
      <w:r>
        <w:t>TJ Lokomotiva Č. Velenice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15:00</w:t>
      </w:r>
      <w:r>
        <w:tab/>
      </w:r>
      <w:r>
        <w:t>TJ Jiskra Nová Bystřice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Slovan Kamenice n. L.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Třebíč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26.02.22</w:t>
      </w:r>
      <w:r>
        <w:tab/>
      </w:r>
      <w:r>
        <w:t>so</w:t>
      </w:r>
      <w:r>
        <w:tab/>
      </w:r>
      <w:r>
        <w:t>16:30</w:t>
      </w:r>
      <w:r>
        <w:tab/>
      </w:r>
      <w:r>
        <w:t>TJ Centropen Dačice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Lokomotiva Č. Velenice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Žižkov Praha</w:t>
      </w:r>
      <w:r>
        <w:t> - TJ Jiskra Nová Bystřice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SK Žižkov Praha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26.09.21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L.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03.10.21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Č. Velenice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17.10.21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Nová Bystřice</w:t>
      </w:r>
      <w:r>
        <w:t> - SK Žižkov Praha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14.11.21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21.11.21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n. L.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23.01.22</w:t>
      </w:r>
      <w:r>
        <w:tab/>
      </w:r>
      <w:r>
        <w:t>ne</w:t>
      </w:r>
      <w:r>
        <w:tab/>
      </w:r>
      <w:r>
        <w:t>10:30</w:t>
      </w:r>
      <w:r>
        <w:tab/>
      </w:r>
      <w:r>
        <w:t>TJ Lokomotiva Č.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Třebíč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20.02.22</w:t>
      </w:r>
      <w:r>
        <w:tab/>
      </w:r>
      <w:r>
        <w:t>ne</w:t>
      </w:r>
      <w:r>
        <w:tab/>
      </w:r>
      <w:r>
        <w:t>10:00</w:t>
      </w:r>
      <w:r>
        <w:tab/>
      </w:r>
      <w:r>
        <w:t>SK Žižkov Praha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603545657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petr.do@volny.cz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Zajíc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602486105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zajicovi.dacice@seznam.cz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Č.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724 056 866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hendrych.rekuperace@seznam.cz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