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Dymáček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Šustr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Vejvara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Spartak Rokytnice n. J.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Rokytnice n. J.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Rokytnice n. J.</w:t>
      </w:r>
      <w:r>
        <w:t> - SKK Hořice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>SKK Primátor Náchod B - </w:t>
      </w:r>
      <w:r>
        <w:rPr>
          <w:color w:val="00B050"/>
        </w:rPr>
        <w:t>TJ Spartak Rokytnice n. J.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Rokytnice n. J.</w:t>
      </w:r>
      <w:r>
        <w:t> - SKK Jičín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TJ Spartak Rokytnice n. J.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Rokytnice n. J.</w:t>
      </w:r>
      <w:r>
        <w:t> - KK Jiří Poděbrady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>SKK Primátor Náchod - </w:t>
      </w:r>
      <w:r>
        <w:rPr>
          <w:color w:val="00B050"/>
        </w:rPr>
        <w:t>TJ Spartak Rokytnice n. J.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Rokytnice n. J.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Spartak Rokytnice n. J.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Rokytnice n. J.</w:t>
      </w:r>
      <w:r>
        <w:t> - SKK Primátor Náchod B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27.02.22</w:t>
      </w:r>
      <w:r>
        <w:tab/>
      </w:r>
      <w:r>
        <w:t>ne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Spartak Rokytnice n. J.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Rokytnice n. J.</w:t>
      </w:r>
      <w:r>
        <w:t> - SKK Vrchlabí SPVR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Spartak Rokytnice n. J.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Rokytnice n. J.</w:t>
      </w:r>
      <w:r>
        <w:t> - SKK Primátor Náchod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Primátor Náchod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19.09.21</w:t>
      </w:r>
      <w:r>
        <w:tab/>
      </w:r>
      <w:r>
        <w:t>ne</w:t>
      </w:r>
      <w:r>
        <w:tab/>
      </w:r>
      <w:r>
        <w:t>10:00</w:t>
      </w:r>
      <w:r>
        <w:tab/>
      </w:r>
      <w:r>
        <w:t>TJ Spartak Rokytnice n. J.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Hořice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Primátor Náchod B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Vrchlabí SPVR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>SKK Primátor Náchod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Spartak Rokytnice n. J.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23.01.22</w:t>
      </w:r>
      <w:r>
        <w:tab/>
      </w:r>
      <w:r>
        <w:t>ne</w:t>
      </w:r>
      <w:r>
        <w:tab/>
      </w:r>
      <w:r>
        <w:t>10:00</w:t>
      </w:r>
      <w:r>
        <w:tab/>
      </w:r>
      <w:r>
        <w:t>SKK Primátor Náchod B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Jičín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Jiří Poděbrady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Primátor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</w:t>
      </w:r>
      <w:r>
        <w:t> - KK Jiří Poděbrady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19.09.21</w:t>
      </w:r>
      <w:r>
        <w:tab/>
      </w:r>
      <w:r>
        <w:t>ne</w:t>
      </w:r>
      <w:r>
        <w:tab/>
      </w:r>
      <w:r>
        <w:t>10:00</w:t>
      </w:r>
      <w:r>
        <w:tab/>
      </w:r>
      <w:r>
        <w:t>SKK Primátor Náchod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</w:t>
      </w:r>
      <w:r>
        <w:t> - TJ Spartak Rokytnice n. J.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Primátor Náchod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</w:t>
      </w:r>
      <w:r>
        <w:t> - SKK Jičín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>KK Jiří Poděbrady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</w:t>
      </w:r>
      <w:r>
        <w:t> - SKK Primátor Náchod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28.11.21</w:t>
      </w:r>
      <w:r>
        <w:tab/>
      </w:r>
      <w:r>
        <w:t>ne</w:t>
      </w:r>
      <w:r>
        <w:tab/>
      </w:r>
      <w:r>
        <w:t>10:00</w:t>
      </w:r>
      <w:r>
        <w:tab/>
      </w:r>
      <w:r>
        <w:t>TJ Spartak Rokytnice n. J.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</w:t>
      </w:r>
      <w:r>
        <w:t> - SKK Hořice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</w:t>
      </w:r>
      <w:r>
        <w:t> - SKK Vrchlabí SPVR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SKK Vrchlabí SPVR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19.09.21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SKK Primátor Náchod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>TJ Spartak Rokytnice n. J.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SKK Hořice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24.10.21</w:t>
      </w:r>
      <w:r>
        <w:tab/>
      </w:r>
      <w:r>
        <w:t>ne</w:t>
      </w:r>
      <w:r>
        <w:tab/>
      </w:r>
      <w:r>
        <w:t>10:00</w:t>
      </w:r>
      <w:r>
        <w:tab/>
      </w:r>
      <w:r>
        <w:t>SKK Primátor Náchod B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Jičín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KK Jiří Poděbrady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28.11.21</w:t>
      </w:r>
      <w:r>
        <w:tab/>
      </w:r>
      <w:r>
        <w:t>ne</w:t>
      </w:r>
      <w:r>
        <w:tab/>
      </w:r>
      <w:r>
        <w:t>10:00</w:t>
      </w:r>
      <w:r>
        <w:tab/>
      </w:r>
      <w:r>
        <w:t>SKK Primátor Náchod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27.02.22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Spartak Rokytnice n. J.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SKK Primátor Náchod B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SPVR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12.09.21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KK Jiří Poděbrady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>SKK Primátor Náchod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TJ Spartak Rokytnice n. J.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24.10.21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SKK Primátor Náchod B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SKK Jičín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Vrchlabí SPVR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28.11.21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SKK Primátor Náchod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>TJ Spartak Rokytnice n. J.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SKK Hořice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>SKK Primátor Náchod B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12.09.21</w:t>
      </w:r>
      <w:r>
        <w:tab/>
      </w:r>
      <w:r>
        <w:t>ne</w:t>
      </w:r>
      <w:r>
        <w:tab/>
      </w:r>
      <w:r>
        <w:t>10:00</w:t>
      </w:r>
      <w:r>
        <w:tab/>
      </w:r>
      <w:r>
        <w:t>SKK Primátor Náchod B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Jičín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Primátor Náchod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24.10.21</w:t>
      </w:r>
      <w:r>
        <w:tab/>
      </w:r>
      <w:r>
        <w:t>ne</w:t>
      </w:r>
      <w:r>
        <w:tab/>
      </w:r>
      <w:r>
        <w:t>10:00</w:t>
      </w:r>
      <w:r>
        <w:tab/>
      </w:r>
      <w:r>
        <w:t>TJ Spartak Rokytnice n. J.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Hořice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</w:t>
      </w:r>
      <w:r>
        <w:t> - SKK Primátor Náchod B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Vrchlabí SPVR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Jiří Poděbrady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>SKK Primátor Náchod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Spartak Rokytnice n. J.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Primátor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12.09.21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Primátor Náchod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</w:t>
      </w:r>
      <w:r>
        <w:t> - SKK Primátor Náchod B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SKK Primátor Náchod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</w:t>
      </w:r>
      <w:r>
        <w:t> - SKK Vrchlabí SPVR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Primátor Náchod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Primátor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</w:t>
      </w:r>
      <w:r>
        <w:t> - TJ Spartak Rokytnice n. J.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</w:t>
      </w:r>
      <w:r>
        <w:t> - SKK Hořice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>SKK Primátor Náchod B - </w:t>
      </w:r>
      <w:r>
        <w:rPr>
          <w:color w:val="00B050"/>
        </w:rPr>
        <w:t>SKK Primátor Náchod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</w:t>
      </w:r>
      <w:r>
        <w:t> - SKK Jičín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23.01.22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SKK Primátor Náchod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</w:t>
      </w:r>
      <w:r>
        <w:t> - KK Jiří Poděbrady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Primátor Náchod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>TJ Spartak Rokytnice n. J. - </w:t>
      </w:r>
      <w:r>
        <w:rPr>
          <w:color w:val="00B050"/>
        </w:rPr>
        <w:t>SKK Primátor Náchod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Rokytnice n. J.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Novotná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603572894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evik69@seznam.cz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Kroupa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737 076 631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kroupa72@seznam.cz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Primátor Náchod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Jaroš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777700232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13jaro@seznam.cz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Bureš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604426454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burakk@centrum.cz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SPVR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Kynčl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737478448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kykyn636@seznam.cz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Šafránek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792316274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jirkasafranek@seznam.cz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Primátor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Jaroš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777700232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13jaro@seznam.cz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