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KARE Luhačovice˝A˝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Kolín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Kovářská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420 604 435 71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Igor Búrik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608 400 133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burik@astorieas.cz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KARE Luhačovice˝A˝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602 740 255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konecny354@gmail.com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Kolín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Kmochova 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280 02 Kolín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j.pelak@atlas.cz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Kovářská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Kuželna Golf Club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Jana Švermy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86 Kovářská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Tejml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607 254 321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tejml@iol.cz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