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Lukešová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A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A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11.11.21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18.11.21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01.12.21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14.01.22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24.03.22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A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19:00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Fezko Strakonice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