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Adamů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01.10.21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31.12.22</w:t>
      </w:r>
      <w:r>
        <w:tab/>
      </w:r>
      <w:r>
        <w:t>so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31.12.22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31.12.21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Růžička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777056789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ruzicka@dobruska.cz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