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Hubáček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Hubáček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Tesla Pardubice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D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D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14.02.22</w:t>
      </w:r>
      <w:r>
        <w:tab/>
      </w:r>
      <w:r>
        <w:t>po</w:t>
      </w:r>
      <w:r>
        <w:tab/>
      </w:r>
      <w:r>
        <w:t>18:00</w:t>
      </w:r>
      <w:r>
        <w:tab/>
      </w:r>
      <w:r>
        <w:t>TJ Tesla Pardubice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22.03.22</w:t>
      </w:r>
      <w:r>
        <w:tab/>
      </w:r>
      <w:r>
        <w:t>út</w:t>
      </w:r>
      <w:r>
        <w:tab/>
      </w:r>
      <w:r>
        <w:t>18:00</w:t>
      </w:r>
      <w:r>
        <w:tab/>
      </w:r>
      <w:r>
        <w:t>KK Svitavy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04.03.22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D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18.03.22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D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C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30.10.21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14.02.22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Tesla Pardubice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04.03.22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TJ Tesla Pardubice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18.03.22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C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D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22.03.22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Svitavy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04.03.22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22.01.22</w:t>
      </w:r>
      <w:r>
        <w:tab/>
      </w:r>
      <w:r>
        <w:t>so</w:t>
      </w:r>
      <w:r>
        <w:tab/>
      </w:r>
      <w:r>
        <w:t>10:30</w:t>
      </w:r>
      <w:r>
        <w:tab/>
      </w:r>
      <w:r>
        <w:t>SK Rybník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Tesla Pardubice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11.02.22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Tesla Pardubice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04.03.22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D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23.03.22</w:t>
      </w:r>
      <w:r>
        <w:tab/>
      </w:r>
      <w:r>
        <w:t>st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Vysoké Mýto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18.03.22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09.11.21</w:t>
      </w:r>
      <w:r>
        <w:tab/>
      </w:r>
      <w:r>
        <w:t>út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18.03.22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D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Rybník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19:00</w:t>
      </w:r>
      <w:r>
        <w:tab/>
      </w:r>
      <w:r>
        <w:t>TJ Tesla Pardubice D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22.01.22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SK Rybník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>TJ Jiskra Hylváty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11.02.22</w:t>
      </w:r>
      <w:r>
        <w:tab/>
      </w:r>
      <w:r>
        <w:t>pá</w:t>
      </w:r>
      <w:r>
        <w:tab/>
      </w:r>
      <w:r>
        <w:t>16:00</w:t>
      </w:r>
      <w:r>
        <w:tab/>
      </w:r>
      <w:r>
        <w:t>TJ Tesla Pardubice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Drábková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737257085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Drabkova.rozpocty@seznam.cz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732690686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marek.crlik@seznam.cz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771215771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becka.p@centrum.cz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Svitavy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Leinweber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777806439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petr.leinweber@seznam.cz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Bulisová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775743001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bulisova@epsorting.cz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Vysoké Mýto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739565202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prodej.paliv.polansky@seznam.cz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Andrea Komprsová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Rybník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604343761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