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Salaba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Březina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Řeháček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Prokop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Přelouč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Jičín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>SKPK DONAP H. Králové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Náchod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03.03.22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Zalabák Smiřice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Třebechovice p/O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SKPK DONAP H. Králové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SKPK DONAP H. Králové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Solnice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Březovice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Adamu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605 128 042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babusa007@email.cz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