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Tesař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Blažek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Šlapák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Klojda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Blažek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Mikulaštík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Kolařík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Korecká Jitka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Švarc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Hrůza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Korecká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Makovcová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Písek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Dynamo Č. Budějovice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Vašek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Štibich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Písek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Písek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Písek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Písek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Hilton Sez. Ústí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28.11.21</w:t>
      </w:r>
      <w:r>
        <w:tab/>
      </w:r>
      <w:r>
        <w:t>ne</w:t>
      </w:r>
      <w:r>
        <w:tab/>
      </w:r>
      <w:r>
        <w:t>15:00</w:t>
      </w:r>
      <w:r>
        <w:tab/>
      </w:r>
      <w:r>
        <w:t>TJ Sokol Nové Hrady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28.02.22</w:t>
      </w:r>
      <w:r>
        <w:tab/>
      </w:r>
      <w:r>
        <w:t>po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03.01.22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22.02.22</w:t>
      </w:r>
      <w:r>
        <w:tab/>
      </w:r>
      <w:r>
        <w:t>út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Kunžak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28.02.22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Dynamo Č. Budějovice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Dynamo Č. Budějovice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03.01.22</w:t>
      </w:r>
      <w:r>
        <w:tab/>
      </w:r>
      <w:r>
        <w:t>po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06.01.22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Dynamo Č. Budějovice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Dynamo Č. Budějovice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Dynamo Č. Budějovice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 Č. Budějovice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Nové Hrady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Nové Hrady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28.11.21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Nové Hrady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u Č. B.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10.12.21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Ves u Č. B. A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Hilton Sez. Ústí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Soběslav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Soběslav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Soběslav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12.10.21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11.11.21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Chotoviny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18:30</w:t>
      </w:r>
      <w:r>
        <w:tab/>
      </w:r>
      <w:r>
        <w:t>TJ Dynamo Č. Budějovice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Soběslav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Chotoviny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01.10.21</w:t>
      </w:r>
      <w:r>
        <w:tab/>
      </w:r>
      <w:r>
        <w:t>pá</w:t>
      </w:r>
      <w:r>
        <w:tab/>
      </w:r>
      <w:r>
        <w:t>17:30</w:t>
      </w:r>
      <w:r>
        <w:tab/>
      </w:r>
      <w:r>
        <w:t>TJ Sokol Písek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06.01.22</w:t>
      </w:r>
      <w:r>
        <w:tab/>
      </w:r>
      <w:r>
        <w:t>čt</w:t>
      </w:r>
      <w:r>
        <w:tab/>
      </w:r>
      <w:r>
        <w:t>18:00</w:t>
      </w:r>
      <w:r>
        <w:tab/>
      </w:r>
      <w:r>
        <w:t>TJ Dynamo Č. Budějovice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19.11.21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26.11.21</w:t>
      </w:r>
      <w:r>
        <w:tab/>
      </w:r>
      <w:r>
        <w:t>pá</w:t>
      </w:r>
      <w:r>
        <w:tab/>
      </w:r>
      <w:r>
        <w:t>18:00</w:t>
      </w:r>
      <w:r>
        <w:tab/>
      </w:r>
      <w:r>
        <w:t>TJ Loko Č. Budějovice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Sokol Písek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Dynamo Č. Budějovice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Chotoviny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01.04.22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Písek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Písek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Tylova 395/3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397 01 Písek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DrahomíraNedomová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725438101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datkaNed@seznam.cz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Marie  Lukešová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775 023 231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mar.lukesova@seznam.cz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777167983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mikulastik.michal@seznam.cz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725086337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brtniklukas@seznam.cz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Dynamo Č. Budějovice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Dynamo Č.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Střelecký ostrov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01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Šlapák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606 584 459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dynamo.kuzelky@seznam.cz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Vondruš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725255419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bedrich.vondrus@o2.cz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777565180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u Č. B.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Saša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728447100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sasasklenar@seznam.cz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604702360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mmikulastik@seznam.cz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Soběslav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Dudová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776867150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alenadud@centrum.cz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Makovcová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733 366 279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MakovcovaAlena@seznam.cz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728 267 869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hanskubes@seznam.cz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