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>-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Pozemstav Prostějov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KS Moravský Beroun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>-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Pozemstav Prostějov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>-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>-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 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Zábřeh  ˝C˝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KS Moravský Beroun A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Pozemstav Prostějov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>-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Tatran Litovel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>-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 ˝C˝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05.02.22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Tatran Litovel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12.03.22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Pozemstav Prostějov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Moravský Beroun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