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Severomoravská divize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Raabová Lenka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Dendis Štefan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Gustav Vojtek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Lenka Raabová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Gustav Vojtek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Antonín Fabík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Honlová Martina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Gustav Vojtek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T016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Honlová Honlová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Gustav Vojtek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Raabová Lenka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Černý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Gustav Vojtek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Raabová Lenka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Raabová Lenka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Antonín Fabík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Honlová Martina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Heinisch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Sekanina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Lenka Raabová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Honlová Martina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Gustav Vojtek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Lenka Raabová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Gustav Vojtek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Lenka Raabová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Dendis Štefan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Gustav Vojtek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Lenka Raabová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Černý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Vojtek Gustav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Lenka Raabová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veved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Gustav Vojtek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Opava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TJ Odry ˝B˝</w:t>
      </w:r>
      <w:r>
        <w:tab/>
      </w:r>
      <w:r>
        <w:rPr>
          <w:sz w:val="14"/>
          <w:szCs w:val="14"/>
        </w:rPr>
        <w:t>TJ Opava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˝B˝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TJ Horní Benešov ˝D˝</w:t>
      </w:r>
      <w:r>
        <w:tab/>
      </w:r>
      <w:r>
        <w:rPr>
          <w:sz w:val="14"/>
          <w:szCs w:val="14"/>
        </w:rPr>
        <w:t>TJ Opava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>SKK Jeseník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TJ VOKD Poruba ˝A˝</w:t>
      </w:r>
      <w:r>
        <w:tab/>
      </w:r>
      <w:r>
        <w:rPr>
          <w:sz w:val="14"/>
          <w:szCs w:val="14"/>
        </w:rPr>
        <w:t>TJ Opava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>TJ Sokol Sedlnice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TJ Spartak Bílovec ˝A˝</w:t>
      </w:r>
      <w:r>
        <w:tab/>
      </w:r>
      <w:r>
        <w:rPr>
          <w:sz w:val="14"/>
          <w:szCs w:val="14"/>
        </w:rPr>
        <w:t>TJ Opava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09:00</w:t>
      </w:r>
      <w:r>
        <w:tab/>
      </w:r>
      <w:r>
        <w:t>TJ Michalkovice A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>TJ Michalkovice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KK Šumperk A</w:t>
      </w:r>
      <w:r>
        <w:tab/>
      </w:r>
      <w:r>
        <w:rPr>
          <w:sz w:val="14"/>
          <w:szCs w:val="14"/>
        </w:rPr>
        <w:t>TJ Opava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SKK Ostrava ˝A˝</w:t>
      </w:r>
      <w:r>
        <w:tab/>
      </w:r>
      <w:r>
        <w:rPr>
          <w:sz w:val="14"/>
          <w:szCs w:val="14"/>
        </w:rPr>
        <w:t>TJ Opava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>TJ Sokol Bohumín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13:00</w:t>
      </w:r>
      <w:r>
        <w:tab/>
      </w:r>
      <w:r>
        <w:t>KK Šumperk A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09:30</w:t>
      </w:r>
      <w:r>
        <w:tab/>
      </w:r>
      <w:r>
        <w:t>TJ Odry ˝B˝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HKK Olomouc ˝B˝</w:t>
      </w:r>
      <w:r>
        <w:tab/>
      </w:r>
      <w:r>
        <w:rPr>
          <w:sz w:val="14"/>
          <w:szCs w:val="14"/>
        </w:rPr>
        <w:t>TJ Opava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˝D˝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SKK Jeseník ˝A˝</w:t>
      </w:r>
      <w:r>
        <w:tab/>
      </w:r>
      <w:r>
        <w:rPr>
          <w:sz w:val="14"/>
          <w:szCs w:val="14"/>
        </w:rPr>
        <w:t>TJ Opava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>TJ VOKD Poruba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TJ Sokol Sedlnice ˝A˝</w:t>
      </w:r>
      <w:r>
        <w:tab/>
      </w:r>
      <w:r>
        <w:rPr>
          <w:sz w:val="14"/>
          <w:szCs w:val="14"/>
        </w:rPr>
        <w:t>TJ Opava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>TJ Spartak Bílovec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TJ Michalkovice A</w:t>
      </w:r>
      <w:r>
        <w:tab/>
      </w:r>
      <w:r>
        <w:rPr>
          <w:sz w:val="14"/>
          <w:szCs w:val="14"/>
        </w:rPr>
        <w:t>TJ Opava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>SKK Ostrava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TJ Sokol Bohumín ˝B˝</w:t>
      </w:r>
      <w:r>
        <w:tab/>
      </w:r>
      <w:r>
        <w:rPr>
          <w:sz w:val="14"/>
          <w:szCs w:val="14"/>
        </w:rPr>
        <w:t>TJ Opava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Odry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>TJ Opava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Odry ˝B˝</w:t>
      </w:r>
      <w:r>
        <w:t> - KK Šumperk A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Odry ˝B˝</w:t>
      </w:r>
      <w:r>
        <w:t> - HKK Olomouc ˝B˝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˝D˝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23.10.21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Odry ˝B˝</w:t>
      </w:r>
      <w:r>
        <w:t> - SKK Jeseník ˝A˝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>TJ VOKD Poruba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Odry ˝B˝</w:t>
      </w:r>
      <w:r>
        <w:t> - TJ Sokol Sedlnice ˝A˝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>TJ Spartak Bílovec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Odry ˝B˝</w:t>
      </w:r>
      <w:r>
        <w:t> - TJ Sokol Bohumín ˝B˝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05.12.21</w:t>
      </w:r>
      <w:r>
        <w:tab/>
      </w:r>
      <w:r>
        <w:t>ne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Odry ˝B˝</w:t>
      </w:r>
      <w:r>
        <w:t> - TJ Michalkovice A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˝A˝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>SKK Ostrava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>TJ Sokol Bohumín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Odry ˝B˝</w:t>
      </w:r>
      <w:r>
        <w:t> - TJ Opava ˝B˝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13:00</w:t>
      </w:r>
      <w:r>
        <w:tab/>
      </w:r>
      <w:r>
        <w:t>KK Šumperk A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˝B˝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Odry ˝B˝</w:t>
      </w:r>
      <w:r>
        <w:t> - TJ Horní Benešov ˝D˝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>SKK Jeseník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Odry ˝B˝</w:t>
      </w:r>
      <w:r>
        <w:t> - TJ VOKD Poruba ˝A˝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˝A˝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>TJ Sokol Sedlnice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Odry ˝B˝</w:t>
      </w:r>
      <w:r>
        <w:t> - TJ Spartak Bílovec ˝A˝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09:00</w:t>
      </w:r>
      <w:r>
        <w:tab/>
      </w:r>
      <w:r>
        <w:t>TJ Michalkovice A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>TJ Michalkovice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Odry ˝B˝</w:t>
      </w:r>
      <w:r>
        <w:t> - SKK Ostrava ˝A˝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HKK Olomouc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>TJ Sokol Bohumín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˝B˝</w:t>
      </w:r>
      <w:r>
        <w:t> - TJ Opava ˝B˝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17:00</w:t>
      </w:r>
      <w:r>
        <w:tab/>
      </w:r>
      <w:r>
        <w:t>TJ Odry ˝B˝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 ˝B˝</w:t>
      </w:r>
      <w:r>
        <w:t> - KK Šumperk A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23.10.21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 ˝B˝</w:t>
      </w:r>
      <w:r>
        <w:t> - TJ Horní Benešov ˝D˝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>SKK Jeseník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˝B˝</w:t>
      </w:r>
      <w:r>
        <w:t> - TJ VOKD Poruba ˝A˝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>TJ Sokol Sedlnice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16.12.21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˝B˝</w:t>
      </w:r>
      <w:r>
        <w:t> - SKK Ostrava ˝A˝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˝B˝</w:t>
      </w:r>
      <w:r>
        <w:t> - TJ Spartak Bílovec ˝A˝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09:00</w:t>
      </w:r>
      <w:r>
        <w:tab/>
      </w:r>
      <w:r>
        <w:t>TJ Michalkovice A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>TJ Michalkovice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>SKK Ostrava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˝B˝</w:t>
      </w:r>
      <w:r>
        <w:t> - TJ Sokol Bohumín ˝B˝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>TJ Opava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 ˝B˝</w:t>
      </w:r>
      <w:r>
        <w:t> - TJ Odry ˝B˝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10:00</w:t>
      </w:r>
      <w:r>
        <w:tab/>
      </w:r>
      <w:r>
        <w:t>KK Šumperk A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˝D˝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˝B˝</w:t>
      </w:r>
      <w:r>
        <w:t> - SKK Jeseník ˝A˝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>TJ VOKD Poruba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 ˝B˝</w:t>
      </w:r>
      <w:r>
        <w:t> - TJ Sokol Sedlnice ˝A˝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>TJ Spartak Bílovec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 ˝B˝</w:t>
      </w:r>
      <w:r>
        <w:t> - TJ Michalkovice A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 ˝D˝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˝A˝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>SKK Ostrava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˝D˝</w:t>
      </w:r>
      <w:r>
        <w:t> - TJ Sokol Bohumín ˝B˝</w:t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>TJ Opava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˝D˝</w:t>
      </w:r>
      <w:r>
        <w:t> - TJ Odry ˝B˝</w:t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23.10.21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˝B˝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˝D˝</w:t>
      </w:r>
      <w:r>
        <w:t> - KK Šumperk A</w:t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˝D˝</w:t>
      </w:r>
      <w:r>
        <w:t> - SKK Jeseník ˝A˝</w:t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>TJ VOKD Poruba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˝D˝</w:t>
      </w:r>
      <w:r>
        <w:t> - TJ Michalkovice A</w:t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˝D˝</w:t>
      </w:r>
      <w:r>
        <w:t> - TJ Sokol Sedlnice ˝A˝</w:t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>TJ Spartak Bílovec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09:00</w:t>
      </w:r>
      <w:r>
        <w:tab/>
      </w:r>
      <w:r>
        <w:t>TJ Michalkovice A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>TJ Michalkovice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˝D˝</w:t>
      </w:r>
      <w:r>
        <w:t> - SKK Ostrava ˝A˝</w:t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>TJ Sokol Bohumín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˝D˝</w:t>
      </w:r>
      <w:r>
        <w:t> - TJ Opava ˝B˝</w:t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09:30</w:t>
      </w:r>
      <w:r>
        <w:tab/>
      </w:r>
      <w:r>
        <w:t>TJ Odry ˝B˝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˝D˝</w:t>
      </w:r>
      <w:r>
        <w:t> - HKK Olomouc ˝B˝</w:t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13:00</w:t>
      </w:r>
      <w:r>
        <w:tab/>
      </w:r>
      <w:r>
        <w:t>KK Šumperk A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>SKK Jeseník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˝D˝</w:t>
      </w:r>
      <w:r>
        <w:t> - TJ VOKD Poruba ˝A˝</w:t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˝A˝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>TJ Sokol Sedlnice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˝D˝</w:t>
      </w:r>
      <w:r>
        <w:t> - TJ Spartak Bílovec ˝A˝</w:t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Jeseník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09:00</w:t>
      </w:r>
      <w:r>
        <w:tab/>
      </w:r>
      <w:r>
        <w:t>TJ Michalkovice A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>TJ Michalkovice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SKK Ostrava ˝A˝</w:t>
      </w:r>
      <w:r>
        <w:tab/>
      </w:r>
      <w:r>
        <w:rPr>
          <w:sz w:val="14"/>
          <w:szCs w:val="14"/>
        </w:rPr>
        <w:t>SKK Jeseník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>TJ Sokol Bohumín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Opava ˝B˝</w:t>
      </w:r>
      <w:r>
        <w:tab/>
      </w:r>
      <w:r>
        <w:rPr>
          <w:sz w:val="14"/>
          <w:szCs w:val="14"/>
        </w:rPr>
        <w:t>SKK Jeseník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23.10.21</w:t>
      </w:r>
      <w:r>
        <w:tab/>
      </w:r>
      <w:r>
        <w:t>so</w:t>
      </w:r>
      <w:r>
        <w:tab/>
      </w:r>
      <w:r>
        <w:t>09:00</w:t>
      </w:r>
      <w:r>
        <w:tab/>
      </w:r>
      <w:r>
        <w:t>TJ Odry ˝B˝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HKK Olomouc ˝B˝</w:t>
      </w:r>
      <w:r>
        <w:tab/>
      </w:r>
      <w:r>
        <w:rPr>
          <w:sz w:val="14"/>
          <w:szCs w:val="14"/>
        </w:rPr>
        <w:t>SKK Jeseník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˝D˝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KK Šumperk A</w:t>
      </w:r>
      <w:r>
        <w:tab/>
      </w:r>
      <w:r>
        <w:rPr>
          <w:sz w:val="14"/>
          <w:szCs w:val="14"/>
        </w:rPr>
        <w:t>SKK Jeseník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Spartak Bílovec ˝A˝</w:t>
      </w:r>
      <w:r>
        <w:tab/>
      </w:r>
      <w:r>
        <w:rPr>
          <w:sz w:val="14"/>
          <w:szCs w:val="14"/>
        </w:rPr>
        <w:t>SKK Jeseník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VOKD Poruba ˝A˝</w:t>
      </w:r>
      <w:r>
        <w:tab/>
      </w:r>
      <w:r>
        <w:rPr>
          <w:sz w:val="14"/>
          <w:szCs w:val="14"/>
        </w:rPr>
        <w:t>SKK Jeseník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>TJ Sokol Sedlnice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>TJ Spartak Bílovec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Michalkovice A</w:t>
      </w:r>
      <w:r>
        <w:tab/>
      </w:r>
      <w:r>
        <w:rPr>
          <w:sz w:val="14"/>
          <w:szCs w:val="14"/>
        </w:rPr>
        <w:t>SKK Jeseník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09:30</w:t>
      </w:r>
      <w:r>
        <w:tab/>
      </w:r>
      <w:r>
        <w:t>SKK Ostrava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>SKK Ostrava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Sokol Bohumín ˝B˝</w:t>
      </w:r>
      <w:r>
        <w:tab/>
      </w:r>
      <w:r>
        <w:rPr>
          <w:sz w:val="14"/>
          <w:szCs w:val="14"/>
        </w:rPr>
        <w:t>SKK Jeseník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>TJ Opava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Odry ˝B˝</w:t>
      </w:r>
      <w:r>
        <w:tab/>
      </w:r>
      <w:r>
        <w:rPr>
          <w:sz w:val="14"/>
          <w:szCs w:val="14"/>
        </w:rPr>
        <w:t>SKK Jeseník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˝B˝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Horní Benešov ˝D˝</w:t>
      </w:r>
      <w:r>
        <w:tab/>
      </w:r>
      <w:r>
        <w:rPr>
          <w:sz w:val="14"/>
          <w:szCs w:val="14"/>
        </w:rPr>
        <w:t>SKK Jeseník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10:00</w:t>
      </w:r>
      <w:r>
        <w:tab/>
      </w:r>
      <w:r>
        <w:t>KK Šumperk A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>TJ VOKD Poruba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Sokol Sedlnice ˝A˝</w:t>
      </w:r>
      <w:r>
        <w:tab/>
      </w:r>
      <w:r>
        <w:rPr>
          <w:sz w:val="14"/>
          <w:szCs w:val="14"/>
        </w:rPr>
        <w:t>SKK Jeseník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VOKD Poruba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>TJ Spartak Bílovec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TJ Michalkovice A</w:t>
      </w:r>
      <w:r>
        <w:tab/>
      </w:r>
      <w:r>
        <w:rPr>
          <w:sz w:val="14"/>
          <w:szCs w:val="14"/>
        </w:rPr>
        <w:t>TJ VOKD Poruba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˝A˝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>SKK Ostrava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VOKD Poruba ˝A˝</w:t>
      </w:r>
      <w:r>
        <w:t> - TJ Sokol Bohumín ˝B˝</w:t>
      </w:r>
      <w:r>
        <w:tab/>
      </w:r>
      <w:r>
        <w:rPr>
          <w:sz w:val="14"/>
          <w:szCs w:val="14"/>
        </w:rPr>
        <w:t>TJ VOKD Poruba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>TJ Opava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TJ Odry ˝B˝</w:t>
      </w:r>
      <w:r>
        <w:tab/>
      </w:r>
      <w:r>
        <w:rPr>
          <w:sz w:val="14"/>
          <w:szCs w:val="14"/>
        </w:rPr>
        <w:t>TJ VOKD Poruba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˝B˝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TJ Horní Benešov ˝D˝</w:t>
      </w:r>
      <w:r>
        <w:tab/>
      </w:r>
      <w:r>
        <w:rPr>
          <w:sz w:val="14"/>
          <w:szCs w:val="14"/>
        </w:rPr>
        <w:t>TJ VOKD Poruba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TJ Sokol Sedlnice ˝A˝</w:t>
      </w:r>
      <w:r>
        <w:tab/>
      </w:r>
      <w:r>
        <w:rPr>
          <w:sz w:val="14"/>
          <w:szCs w:val="14"/>
        </w:rPr>
        <w:t>TJ VOKD Poruba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>SKK Jeseník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KK Šumperk A</w:t>
      </w:r>
      <w:r>
        <w:tab/>
      </w:r>
      <w:r>
        <w:rPr>
          <w:sz w:val="14"/>
          <w:szCs w:val="14"/>
        </w:rPr>
        <w:t>TJ VOKD Poruba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˝A˝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>TJ Sokol Sedlnice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TJ Spartak Bílovec ˝A˝</w:t>
      </w:r>
      <w:r>
        <w:tab/>
      </w:r>
      <w:r>
        <w:rPr>
          <w:sz w:val="14"/>
          <w:szCs w:val="14"/>
        </w:rPr>
        <w:t>TJ VOKD Poruba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09:00</w:t>
      </w:r>
      <w:r>
        <w:tab/>
      </w:r>
      <w:r>
        <w:t>TJ Michalkovice A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>TJ Michalkovice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SKK Ostrava ˝A˝</w:t>
      </w:r>
      <w:r>
        <w:tab/>
      </w:r>
      <w:r>
        <w:rPr>
          <w:sz w:val="14"/>
          <w:szCs w:val="14"/>
        </w:rPr>
        <w:t>TJ VOKD Poruba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>TJ Sokol Bohumín ˝B˝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>TJ Sokol Bohumín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TJ Opava ˝B˝</w:t>
      </w:r>
      <w:r>
        <w:tab/>
      </w:r>
      <w:r>
        <w:rPr>
          <w:sz w:val="14"/>
          <w:szCs w:val="14"/>
        </w:rPr>
        <w:t>TJ VOKD Poruba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17:00</w:t>
      </w:r>
      <w:r>
        <w:tab/>
      </w:r>
      <w:r>
        <w:t>TJ Odry ˝B˝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HKK Olomouc ˝B˝</w:t>
      </w:r>
      <w:r>
        <w:tab/>
      </w:r>
      <w:r>
        <w:rPr>
          <w:sz w:val="14"/>
          <w:szCs w:val="14"/>
        </w:rPr>
        <w:t>TJ VOKD Poruba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˝D˝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SKK Jeseník ˝A˝</w:t>
      </w:r>
      <w:r>
        <w:tab/>
      </w:r>
      <w:r>
        <w:rPr>
          <w:sz w:val="14"/>
          <w:szCs w:val="14"/>
        </w:rPr>
        <w:t>TJ VOKD Poruba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13:00</w:t>
      </w:r>
      <w:r>
        <w:tab/>
      </w:r>
      <w:r>
        <w:t>KK Šumperk A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Sedlnice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13:00</w:t>
      </w:r>
      <w:r>
        <w:tab/>
      </w:r>
      <w:r>
        <w:t>KK Šumperk A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˝A˝</w:t>
      </w:r>
      <w:r>
        <w:t> - TJ Spartak Bílovec ˝A˝</w:t>
      </w:r>
      <w:r>
        <w:tab/>
      </w:r>
      <w:r>
        <w:rPr>
          <w:sz w:val="14"/>
          <w:szCs w:val="14"/>
        </w:rPr>
        <w:t>TJ Sokol Sedlnice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09:00</w:t>
      </w:r>
      <w:r>
        <w:tab/>
      </w:r>
      <w:r>
        <w:t>TJ Michalkovice A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>TJ Michalkovice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˝A˝</w:t>
      </w:r>
      <w:r>
        <w:t> - SKK Ostrava ˝A˝</w:t>
      </w:r>
      <w:r>
        <w:tab/>
      </w:r>
      <w:r>
        <w:rPr>
          <w:sz w:val="14"/>
          <w:szCs w:val="14"/>
        </w:rPr>
        <w:t>TJ Sokol Sedlnice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>TJ Sokol Bohumín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˝A˝</w:t>
      </w:r>
      <w:r>
        <w:t> - TJ Opava ˝B˝</w:t>
      </w:r>
      <w:r>
        <w:tab/>
      </w:r>
      <w:r>
        <w:rPr>
          <w:sz w:val="14"/>
          <w:szCs w:val="14"/>
        </w:rPr>
        <w:t>TJ Sokol Sedlnice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17:00</w:t>
      </w:r>
      <w:r>
        <w:tab/>
      </w:r>
      <w:r>
        <w:t>TJ Odry ˝B˝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˝A˝</w:t>
      </w:r>
      <w:r>
        <w:t> - HKK Olomouc ˝B˝</w:t>
      </w:r>
      <w:r>
        <w:tab/>
      </w:r>
      <w:r>
        <w:rPr>
          <w:sz w:val="14"/>
          <w:szCs w:val="14"/>
        </w:rPr>
        <w:t>TJ Sokol Sedlnice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>TJ VOKD Poruba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˝D˝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˝A˝</w:t>
      </w:r>
      <w:r>
        <w:t> - SKK Jeseník ˝A˝</w:t>
      </w:r>
      <w:r>
        <w:tab/>
      </w:r>
      <w:r>
        <w:rPr>
          <w:sz w:val="14"/>
          <w:szCs w:val="14"/>
        </w:rPr>
        <w:t>TJ Sokol Sedlnice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˝A˝</w:t>
      </w:r>
      <w:r>
        <w:t> - TJ VOKD Poruba ˝A˝</w:t>
      </w:r>
      <w:r>
        <w:tab/>
      </w:r>
      <w:r>
        <w:rPr>
          <w:sz w:val="14"/>
          <w:szCs w:val="14"/>
        </w:rPr>
        <w:t>TJ Sokol Sedlnice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˝A˝</w:t>
      </w:r>
      <w:r>
        <w:t> - KK Šumperk A</w:t>
      </w:r>
      <w:r>
        <w:tab/>
      </w:r>
      <w:r>
        <w:rPr>
          <w:sz w:val="14"/>
          <w:szCs w:val="14"/>
        </w:rPr>
        <w:t>TJ Sokol Sedlnice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>TJ Spartak Bílovec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˝A˝</w:t>
      </w:r>
      <w:r>
        <w:t> - TJ Michalkovice A</w:t>
      </w:r>
      <w:r>
        <w:tab/>
      </w:r>
      <w:r>
        <w:rPr>
          <w:sz w:val="14"/>
          <w:szCs w:val="14"/>
        </w:rPr>
        <w:t>TJ Sokol Sedlnice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˝A˝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>SKK Ostrava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˝A˝</w:t>
      </w:r>
      <w:r>
        <w:t> - TJ Sokol Bohumín ˝B˝</w:t>
      </w:r>
      <w:r>
        <w:tab/>
      </w:r>
      <w:r>
        <w:rPr>
          <w:sz w:val="14"/>
          <w:szCs w:val="14"/>
        </w:rPr>
        <w:t>TJ Sokol Sedlnice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>TJ Opava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˝A˝</w:t>
      </w:r>
      <w:r>
        <w:t> - TJ Odry ˝B˝</w:t>
      </w:r>
      <w:r>
        <w:tab/>
      </w:r>
      <w:r>
        <w:rPr>
          <w:sz w:val="14"/>
          <w:szCs w:val="14"/>
        </w:rPr>
        <w:t>TJ Sokol Sedlnice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˝B˝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˝A˝</w:t>
      </w:r>
      <w:r>
        <w:t> - TJ Horní Benešov ˝D˝</w:t>
      </w:r>
      <w:r>
        <w:tab/>
      </w:r>
      <w:r>
        <w:rPr>
          <w:sz w:val="14"/>
          <w:szCs w:val="14"/>
        </w:rPr>
        <w:t>TJ Sokol Sedlnice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>SKK Jeseník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Bílovec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VOKD Poruba ˝A˝</w:t>
      </w:r>
      <w:r>
        <w:tab/>
      </w:r>
      <w:r>
        <w:rPr>
          <w:sz w:val="14"/>
          <w:szCs w:val="14"/>
        </w:rPr>
        <w:t>TJ Spartak Bílovec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˝A˝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>TJ Sokol Sedlnice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13:00</w:t>
      </w:r>
      <w:r>
        <w:tab/>
      </w:r>
      <w:r>
        <w:t>KK Šumperk A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Michalkovice A</w:t>
      </w:r>
      <w:r>
        <w:tab/>
      </w:r>
      <w:r>
        <w:rPr>
          <w:sz w:val="14"/>
          <w:szCs w:val="14"/>
        </w:rPr>
        <w:t>TJ Spartak Bílovec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˝A˝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>SKK Ostrava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Sokol Bohumín ˝B˝</w:t>
      </w:r>
      <w:r>
        <w:tab/>
      </w:r>
      <w:r>
        <w:rPr>
          <w:sz w:val="14"/>
          <w:szCs w:val="14"/>
        </w:rPr>
        <w:t>TJ Spartak Bílovec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>TJ Opava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Odry ˝B˝</w:t>
      </w:r>
      <w:r>
        <w:tab/>
      </w:r>
      <w:r>
        <w:rPr>
          <w:sz w:val="14"/>
          <w:szCs w:val="14"/>
        </w:rPr>
        <w:t>TJ Spartak Bílovec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>SKK Jeseník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˝B˝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Horní Benešov ˝D˝</w:t>
      </w:r>
      <w:r>
        <w:tab/>
      </w:r>
      <w:r>
        <w:rPr>
          <w:sz w:val="14"/>
          <w:szCs w:val="14"/>
        </w:rPr>
        <w:t>TJ Spartak Bílovec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SKK Jeseník ˝A˝</w:t>
      </w:r>
      <w:r>
        <w:tab/>
      </w:r>
      <w:r>
        <w:rPr>
          <w:sz w:val="14"/>
          <w:szCs w:val="14"/>
        </w:rPr>
        <w:t>TJ Spartak Bílovec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>TJ VOKD Poruba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Sokol Sedlnice ˝A˝</w:t>
      </w:r>
      <w:r>
        <w:tab/>
      </w:r>
      <w:r>
        <w:rPr>
          <w:sz w:val="14"/>
          <w:szCs w:val="14"/>
        </w:rPr>
        <w:t>TJ Spartak Bílovec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KK Šumperk A</w:t>
      </w:r>
      <w:r>
        <w:tab/>
      </w:r>
      <w:r>
        <w:rPr>
          <w:sz w:val="14"/>
          <w:szCs w:val="14"/>
        </w:rPr>
        <w:t>TJ Spartak Bílovec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09:00</w:t>
      </w:r>
      <w:r>
        <w:tab/>
      </w:r>
      <w:r>
        <w:t>TJ Michalkovice A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>TJ Michalkovice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SKK Ostrava ˝A˝</w:t>
      </w:r>
      <w:r>
        <w:tab/>
      </w:r>
      <w:r>
        <w:rPr>
          <w:sz w:val="14"/>
          <w:szCs w:val="14"/>
        </w:rPr>
        <w:t>TJ Spartak Bílovec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>TJ Sokol Bohumín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Opava ˝B˝</w:t>
      </w:r>
      <w:r>
        <w:tab/>
      </w:r>
      <w:r>
        <w:rPr>
          <w:sz w:val="14"/>
          <w:szCs w:val="14"/>
        </w:rPr>
        <w:t>TJ Spartak Bílovec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17:00</w:t>
      </w:r>
      <w:r>
        <w:tab/>
      </w:r>
      <w:r>
        <w:t>TJ Odry ˝B˝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HKK Olomouc ˝B˝</w:t>
      </w:r>
      <w:r>
        <w:tab/>
      </w:r>
      <w:r>
        <w:rPr>
          <w:sz w:val="14"/>
          <w:szCs w:val="14"/>
        </w:rPr>
        <w:t>TJ Spartak Bílovec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˝D˝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Michalkovice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Michalkovice A</w:t>
      </w:r>
      <w:r>
        <w:t> - SKK Jeseník ˝A˝</w:t>
      </w:r>
      <w:r>
        <w:tab/>
      </w:r>
      <w:r>
        <w:rPr>
          <w:sz w:val="14"/>
          <w:szCs w:val="14"/>
        </w:rPr>
        <w:t>TJ Michalkovice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TJ Michalkovice A</w:t>
      </w:r>
      <w:r>
        <w:t/>
      </w:r>
      <w:r>
        <w:tab/>
      </w:r>
      <w:r>
        <w:rPr>
          <w:sz w:val="14"/>
          <w:szCs w:val="14"/>
        </w:rPr>
        <w:t>TJ VOKD Poruba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Michalkovice A</w:t>
      </w:r>
      <w:r>
        <w:t> - TJ Sokol Sedlnice ˝A˝</w:t>
      </w:r>
      <w:r>
        <w:tab/>
      </w:r>
      <w:r>
        <w:rPr>
          <w:sz w:val="14"/>
          <w:szCs w:val="14"/>
        </w:rPr>
        <w:t>TJ Michalkovice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Michalkovice A</w:t>
      </w:r>
      <w:r>
        <w:t/>
      </w:r>
      <w:r>
        <w:tab/>
      </w:r>
      <w:r>
        <w:rPr>
          <w:sz w:val="14"/>
          <w:szCs w:val="14"/>
        </w:rPr>
        <w:t>TJ Spartak Bílovec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13:00</w:t>
      </w:r>
      <w:r>
        <w:tab/>
      </w:r>
      <w:r>
        <w:t>KK Šumperk A - </w:t>
      </w:r>
      <w:r>
        <w:rPr>
          <w:color w:val="00B050"/>
        </w:rPr>
        <w:t>TJ Michalkovice A</w:t>
      </w:r>
      <w:r>
        <w:t/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Michalkovice A</w:t>
      </w:r>
      <w:r>
        <w:t> - SKK Ostrava ˝A˝</w:t>
      </w:r>
      <w:r>
        <w:tab/>
      </w:r>
      <w:r>
        <w:rPr>
          <w:sz w:val="14"/>
          <w:szCs w:val="14"/>
        </w:rPr>
        <w:t>TJ Michalkovice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TJ Michalkovice A</w:t>
      </w:r>
      <w:r>
        <w:t/>
      </w:r>
      <w:r>
        <w:tab/>
      </w:r>
      <w:r>
        <w:rPr>
          <w:sz w:val="14"/>
          <w:szCs w:val="14"/>
        </w:rPr>
        <w:t>TJ Sokol Bohumín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Michalkovice A</w:t>
      </w:r>
      <w:r>
        <w:t> - TJ Opava ˝B˝</w:t>
      </w:r>
      <w:r>
        <w:tab/>
      </w:r>
      <w:r>
        <w:rPr>
          <w:sz w:val="14"/>
          <w:szCs w:val="14"/>
        </w:rPr>
        <w:t>TJ Michalkovice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˝D˝ - </w:t>
      </w:r>
      <w:r>
        <w:rPr>
          <w:color w:val="00B050"/>
        </w:rPr>
        <w:t>TJ Michalkovice A</w:t>
      </w:r>
      <w:r>
        <w:t/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05.12.21</w:t>
      </w:r>
      <w:r>
        <w:tab/>
      </w:r>
      <w:r>
        <w:t>ne</w:t>
      </w:r>
      <w:r>
        <w:tab/>
      </w:r>
      <w:r>
        <w:t>15:00</w:t>
      </w:r>
      <w:r>
        <w:tab/>
      </w:r>
      <w:r>
        <w:t>TJ Odry ˝B˝ - </w:t>
      </w:r>
      <w:r>
        <w:rPr>
          <w:color w:val="00B050"/>
        </w:rPr>
        <w:t>TJ Michalkovice A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Michalkovice A</w:t>
      </w:r>
      <w:r>
        <w:t> - HKK Olomouc ˝B˝</w:t>
      </w:r>
      <w:r>
        <w:tab/>
      </w:r>
      <w:r>
        <w:rPr>
          <w:sz w:val="14"/>
          <w:szCs w:val="14"/>
        </w:rPr>
        <w:t>TJ Michalkovice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Michalkovice A</w:t>
      </w:r>
      <w:r>
        <w:t> - TJ Horní Benešov ˝D˝</w:t>
      </w:r>
      <w:r>
        <w:tab/>
      </w:r>
      <w:r>
        <w:rPr>
          <w:sz w:val="14"/>
          <w:szCs w:val="14"/>
        </w:rPr>
        <w:t>TJ Michalkovice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Michalkovice A</w:t>
      </w:r>
      <w:r>
        <w:t/>
      </w:r>
      <w:r>
        <w:tab/>
      </w:r>
      <w:r>
        <w:rPr>
          <w:sz w:val="14"/>
          <w:szCs w:val="14"/>
        </w:rPr>
        <w:t>SKK Jeseník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Michalkovice A</w:t>
      </w:r>
      <w:r>
        <w:t> - TJ VOKD Poruba ˝A˝</w:t>
      </w:r>
      <w:r>
        <w:tab/>
      </w:r>
      <w:r>
        <w:rPr>
          <w:sz w:val="14"/>
          <w:szCs w:val="14"/>
        </w:rPr>
        <w:t>TJ Michalkovice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˝A˝ - </w:t>
      </w:r>
      <w:r>
        <w:rPr>
          <w:color w:val="00B050"/>
        </w:rPr>
        <w:t>TJ Michalkovice A</w:t>
      </w:r>
      <w:r>
        <w:t/>
      </w:r>
      <w:r>
        <w:tab/>
      </w:r>
      <w:r>
        <w:rPr>
          <w:sz w:val="14"/>
          <w:szCs w:val="14"/>
        </w:rPr>
        <w:t>TJ Sokol Sedlnice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Michalkovice A</w:t>
      </w:r>
      <w:r>
        <w:t> - TJ Spartak Bílovec ˝A˝</w:t>
      </w:r>
      <w:r>
        <w:tab/>
      </w:r>
      <w:r>
        <w:rPr>
          <w:sz w:val="14"/>
          <w:szCs w:val="14"/>
        </w:rPr>
        <w:t>TJ Michalkovice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Michalkovice A</w:t>
      </w:r>
      <w:r>
        <w:t> - KK Šumperk A</w:t>
      </w:r>
      <w:r>
        <w:tab/>
      </w:r>
      <w:r>
        <w:rPr>
          <w:sz w:val="14"/>
          <w:szCs w:val="14"/>
        </w:rPr>
        <w:t>TJ Michalkovice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˝A˝ - </w:t>
      </w:r>
      <w:r>
        <w:rPr>
          <w:color w:val="00B050"/>
        </w:rPr>
        <w:t>TJ Michalkovice A</w:t>
      </w:r>
      <w:r>
        <w:t/>
      </w:r>
      <w:r>
        <w:tab/>
      </w:r>
      <w:r>
        <w:rPr>
          <w:sz w:val="14"/>
          <w:szCs w:val="14"/>
        </w:rPr>
        <w:t>SKK Ostrava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Michalkovice A</w:t>
      </w:r>
      <w:r>
        <w:t> - TJ Sokol Bohumín ˝B˝</w:t>
      </w:r>
      <w:r>
        <w:tab/>
      </w:r>
      <w:r>
        <w:rPr>
          <w:sz w:val="14"/>
          <w:szCs w:val="14"/>
        </w:rPr>
        <w:t>TJ Michalkovice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TJ Michalkovice A</w:t>
      </w:r>
      <w:r>
        <w:t/>
      </w:r>
      <w:r>
        <w:tab/>
      </w:r>
      <w:r>
        <w:rPr>
          <w:sz w:val="14"/>
          <w:szCs w:val="14"/>
        </w:rPr>
        <w:t>TJ Opava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Michalkovice A</w:t>
      </w:r>
      <w:r>
        <w:t> - TJ Odry ˝B˝</w:t>
      </w:r>
      <w:r>
        <w:tab/>
      </w:r>
      <w:r>
        <w:rPr>
          <w:sz w:val="14"/>
          <w:szCs w:val="14"/>
        </w:rPr>
        <w:t>TJ Michalkovice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˝B˝ - </w:t>
      </w:r>
      <w:r>
        <w:rPr>
          <w:color w:val="00B050"/>
        </w:rPr>
        <w:t>TJ Michalkovice A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Ostrava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˝A˝</w:t>
      </w:r>
      <w:r>
        <w:t> - TJ Horní Benešov ˝D˝</w:t>
      </w:r>
      <w:r>
        <w:tab/>
      </w:r>
      <w:r>
        <w:rPr>
          <w:sz w:val="14"/>
          <w:szCs w:val="14"/>
        </w:rPr>
        <w:t>SKK Ostrava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>SKK Jeseník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˝A˝</w:t>
      </w:r>
      <w:r>
        <w:t> - TJ VOKD Poruba ˝A˝</w:t>
      </w:r>
      <w:r>
        <w:tab/>
      </w:r>
      <w:r>
        <w:rPr>
          <w:sz w:val="14"/>
          <w:szCs w:val="14"/>
        </w:rPr>
        <w:t>SKK Ostrava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˝A˝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>TJ Sokol Sedlnice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˝A˝</w:t>
      </w:r>
      <w:r>
        <w:t> - TJ Spartak Bílovec ˝A˝</w:t>
      </w:r>
      <w:r>
        <w:tab/>
      </w:r>
      <w:r>
        <w:rPr>
          <w:sz w:val="14"/>
          <w:szCs w:val="14"/>
        </w:rPr>
        <w:t>SKK Ostrava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09:00</w:t>
      </w:r>
      <w:r>
        <w:tab/>
      </w:r>
      <w:r>
        <w:t>TJ Michalkovice A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>TJ Michalkovice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13:00</w:t>
      </w:r>
      <w:r>
        <w:tab/>
      </w:r>
      <w:r>
        <w:t>KK Šumperk A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˝A˝</w:t>
      </w:r>
      <w:r>
        <w:t> - TJ Sokol Bohumín ˝B˝</w:t>
      </w:r>
      <w:r>
        <w:tab/>
      </w:r>
      <w:r>
        <w:rPr>
          <w:sz w:val="14"/>
          <w:szCs w:val="14"/>
        </w:rPr>
        <w:t>SKK Ostrava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16.12.21</w:t>
      </w:r>
      <w:r>
        <w:tab/>
      </w:r>
      <w:r>
        <w:t>čt</w:t>
      </w:r>
      <w:r>
        <w:tab/>
      </w:r>
      <w:r>
        <w:t>17:00</w:t>
      </w:r>
      <w:r>
        <w:tab/>
      </w:r>
      <w:r>
        <w:t>HKK Olomouc ˝B˝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>TJ Opava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˝A˝</w:t>
      </w:r>
      <w:r>
        <w:t> - TJ Odry ˝B˝</w:t>
      </w:r>
      <w:r>
        <w:tab/>
      </w:r>
      <w:r>
        <w:rPr>
          <w:sz w:val="14"/>
          <w:szCs w:val="14"/>
        </w:rPr>
        <w:t>SKK Ostrava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˝A˝</w:t>
      </w:r>
      <w:r>
        <w:t> - HKK Olomouc ˝B˝</w:t>
      </w:r>
      <w:r>
        <w:tab/>
      </w:r>
      <w:r>
        <w:rPr>
          <w:sz w:val="14"/>
          <w:szCs w:val="14"/>
        </w:rPr>
        <w:t>SKK Ostrava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˝D˝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SKK Ostrava ˝A˝</w:t>
      </w:r>
      <w:r>
        <w:t> - SKK Jeseník ˝A˝</w:t>
      </w:r>
      <w:r>
        <w:tab/>
      </w:r>
      <w:r>
        <w:rPr>
          <w:sz w:val="14"/>
          <w:szCs w:val="14"/>
        </w:rPr>
        <w:t>SKK Ostrava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>TJ VOKD Poruba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˝A˝</w:t>
      </w:r>
      <w:r>
        <w:t> - TJ Sokol Sedlnice ˝A˝</w:t>
      </w:r>
      <w:r>
        <w:tab/>
      </w:r>
      <w:r>
        <w:rPr>
          <w:sz w:val="14"/>
          <w:szCs w:val="14"/>
        </w:rPr>
        <w:t>SKK Ostrava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>TJ Spartak Bílovec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˝A˝</w:t>
      </w:r>
      <w:r>
        <w:t> - TJ Michalkovice A</w:t>
      </w:r>
      <w:r>
        <w:tab/>
      </w:r>
      <w:r>
        <w:rPr>
          <w:sz w:val="14"/>
          <w:szCs w:val="14"/>
        </w:rPr>
        <w:t>SKK Ostrava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˝A˝</w:t>
      </w:r>
      <w:r>
        <w:t> - KK Šumperk A</w:t>
      </w:r>
      <w:r>
        <w:tab/>
      </w:r>
      <w:r>
        <w:rPr>
          <w:sz w:val="14"/>
          <w:szCs w:val="14"/>
        </w:rPr>
        <w:t>SKK Ostrava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17.03.22</w:t>
      </w:r>
      <w:r>
        <w:tab/>
      </w:r>
      <w:r>
        <w:t>čt</w:t>
      </w:r>
      <w:r>
        <w:tab/>
      </w:r>
      <w:r>
        <w:t>17:00</w:t>
      </w:r>
      <w:r>
        <w:tab/>
      </w:r>
      <w:r>
        <w:t>TJ Sokol Bohumín ˝B˝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>TJ Sokol Bohumín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˝A˝</w:t>
      </w:r>
      <w:r>
        <w:t> - TJ Opava ˝B˝</w:t>
      </w:r>
      <w:r>
        <w:tab/>
      </w:r>
      <w:r>
        <w:rPr>
          <w:sz w:val="14"/>
          <w:szCs w:val="14"/>
        </w:rPr>
        <w:t>SKK Ostrava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08.04.22</w:t>
      </w:r>
      <w:r>
        <w:tab/>
      </w:r>
      <w:r>
        <w:t>pá</w:t>
      </w:r>
      <w:r>
        <w:tab/>
      </w:r>
      <w:r>
        <w:t>17:00</w:t>
      </w:r>
      <w:r>
        <w:tab/>
      </w:r>
      <w:r>
        <w:t>TJ Odry ˝B˝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Bohumín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HKK Olomouc ˝B˝</w:t>
      </w:r>
      <w:r>
        <w:tab/>
      </w:r>
      <w:r>
        <w:rPr>
          <w:sz w:val="14"/>
          <w:szCs w:val="14"/>
        </w:rPr>
        <w:t>TJ Sokol Bohumín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˝D˝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SKK Jeseník ˝A˝</w:t>
      </w:r>
      <w:r>
        <w:tab/>
      </w:r>
      <w:r>
        <w:rPr>
          <w:sz w:val="14"/>
          <w:szCs w:val="14"/>
        </w:rPr>
        <w:t>TJ Sokol Bohumín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12:00</w:t>
      </w:r>
      <w:r>
        <w:tab/>
      </w:r>
      <w:r>
        <w:t>TJ VOKD Poruba ˝A˝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>TJ VOKD Poruba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TJ Sokol Sedlnice ˝A˝</w:t>
      </w:r>
      <w:r>
        <w:tab/>
      </w:r>
      <w:r>
        <w:rPr>
          <w:sz w:val="14"/>
          <w:szCs w:val="14"/>
        </w:rPr>
        <w:t>TJ Sokol Bohumín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>TJ Spartak Bílovec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TJ Michalkovice A</w:t>
      </w:r>
      <w:r>
        <w:tab/>
      </w:r>
      <w:r>
        <w:rPr>
          <w:sz w:val="14"/>
          <w:szCs w:val="14"/>
        </w:rPr>
        <w:t>TJ Sokol Bohumín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˝A˝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>SKK Ostrava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10:00</w:t>
      </w:r>
      <w:r>
        <w:tab/>
      </w:r>
      <w:r>
        <w:t>TJ Odry ˝B˝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13:00</w:t>
      </w:r>
      <w:r>
        <w:tab/>
      </w:r>
      <w:r>
        <w:t>KK Šumperk A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TJ Opava ˝B˝</w:t>
      </w:r>
      <w:r>
        <w:tab/>
      </w:r>
      <w:r>
        <w:rPr>
          <w:sz w:val="14"/>
          <w:szCs w:val="14"/>
        </w:rPr>
        <w:t>TJ Sokol Bohumín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TJ Odry ˝B˝</w:t>
      </w:r>
      <w:r>
        <w:tab/>
      </w:r>
      <w:r>
        <w:rPr>
          <w:sz w:val="14"/>
          <w:szCs w:val="14"/>
        </w:rPr>
        <w:t>TJ Sokol Bohumín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˝B˝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TJ Horní Benešov ˝D˝</w:t>
      </w:r>
      <w:r>
        <w:tab/>
      </w:r>
      <w:r>
        <w:rPr>
          <w:sz w:val="14"/>
          <w:szCs w:val="14"/>
        </w:rPr>
        <w:t>TJ Sokol Bohumín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>SKK Jeseník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˝B˝</w:t>
      </w:r>
      <w:r>
        <w:t> - TJ VOKD Poruba ˝A˝</w:t>
      </w:r>
      <w:r>
        <w:tab/>
      </w:r>
      <w:r>
        <w:rPr>
          <w:sz w:val="14"/>
          <w:szCs w:val="14"/>
        </w:rPr>
        <w:t>TJ Sokol Bohumín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˝A˝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>TJ Sokol Sedlnice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TJ Spartak Bílovec ˝A˝</w:t>
      </w:r>
      <w:r>
        <w:tab/>
      </w:r>
      <w:r>
        <w:rPr>
          <w:sz w:val="14"/>
          <w:szCs w:val="14"/>
        </w:rPr>
        <w:t>TJ Sokol Bohumín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09:00</w:t>
      </w:r>
      <w:r>
        <w:tab/>
      </w:r>
      <w:r>
        <w:t>TJ Michalkovice A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>TJ Michalkovice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˝B˝</w:t>
      </w:r>
      <w:r>
        <w:t> - SKK Ostrava ˝A˝</w:t>
      </w:r>
      <w:r>
        <w:tab/>
      </w:r>
      <w:r>
        <w:rPr>
          <w:sz w:val="14"/>
          <w:szCs w:val="14"/>
        </w:rPr>
        <w:t>TJ Sokol Bohumín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KK Šumperk A</w:t>
      </w:r>
      <w:r>
        <w:tab/>
      </w:r>
      <w:r>
        <w:rPr>
          <w:sz w:val="14"/>
          <w:szCs w:val="14"/>
        </w:rPr>
        <w:t>TJ Sokol Bohumín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>TJ Opava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Šumperk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Šumperk A</w:t>
      </w:r>
      <w:r>
        <w:t> - TJ Sokol Sedlnice ˝A˝</w:t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17:00</w:t>
      </w:r>
      <w:r>
        <w:tab/>
      </w:r>
      <w:r>
        <w:t>TJ Odry ˝B˝ - </w:t>
      </w:r>
      <w:r>
        <w:rPr>
          <w:color w:val="00B050"/>
        </w:rPr>
        <w:t>KK Šumperk A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Šumperk A</w:t>
      </w:r>
      <w:r>
        <w:t> - TJ Spartak Bílovec ˝A˝</w:t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˝B˝ - </w:t>
      </w:r>
      <w:r>
        <w:rPr>
          <w:color w:val="00B050"/>
        </w:rPr>
        <w:t>KK Šumperk A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Šumperk A</w:t>
      </w:r>
      <w:r>
        <w:t> - TJ Michalkovice A</w:t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˝D˝ - </w:t>
      </w:r>
      <w:r>
        <w:rPr>
          <w:color w:val="00B050"/>
        </w:rPr>
        <w:t>KK Šumperk A</w:t>
      </w:r>
      <w:r>
        <w:t/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Šumperk A</w:t>
      </w:r>
      <w:r>
        <w:t> - SKK Ostrava ˝A˝</w:t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KK Šumperk A</w:t>
      </w:r>
      <w:r>
        <w:t/>
      </w:r>
      <w:r>
        <w:tab/>
      </w:r>
      <w:r>
        <w:rPr>
          <w:sz w:val="14"/>
          <w:szCs w:val="14"/>
        </w:rPr>
        <w:t>SKK Jeseník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KK Šumperk A</w:t>
      </w:r>
      <w:r>
        <w:t/>
      </w:r>
      <w:r>
        <w:tab/>
      </w:r>
      <w:r>
        <w:rPr>
          <w:sz w:val="14"/>
          <w:szCs w:val="14"/>
        </w:rPr>
        <w:t>TJ Opava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Šumperk A</w:t>
      </w:r>
      <w:r>
        <w:t> - TJ Sokol Bohumín ˝B˝</w:t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KK Šumperk A</w:t>
      </w:r>
      <w:r>
        <w:t/>
      </w:r>
      <w:r>
        <w:tab/>
      </w:r>
      <w:r>
        <w:rPr>
          <w:sz w:val="14"/>
          <w:szCs w:val="14"/>
        </w:rPr>
        <w:t>TJ VOKD Poruba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Šumperk A</w:t>
      </w:r>
      <w:r>
        <w:t> - TJ Opava ˝B˝</w:t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˝A˝ - </w:t>
      </w:r>
      <w:r>
        <w:rPr>
          <w:color w:val="00B050"/>
        </w:rPr>
        <w:t>KK Šumperk A</w:t>
      </w:r>
      <w:r>
        <w:t/>
      </w:r>
      <w:r>
        <w:tab/>
      </w:r>
      <w:r>
        <w:rPr>
          <w:sz w:val="14"/>
          <w:szCs w:val="14"/>
        </w:rPr>
        <w:t>TJ Sokol Sedlnice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Šumperk A</w:t>
      </w:r>
      <w:r>
        <w:t> - TJ Odry ˝B˝</w:t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KK Šumperk A</w:t>
      </w:r>
      <w:r>
        <w:t/>
      </w:r>
      <w:r>
        <w:tab/>
      </w:r>
      <w:r>
        <w:rPr>
          <w:sz w:val="14"/>
          <w:szCs w:val="14"/>
        </w:rPr>
        <w:t>TJ Spartak Bílovec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 A</w:t>
      </w:r>
      <w:r>
        <w:t> - HKK Olomouc ˝B˝</w:t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09:00</w:t>
      </w:r>
      <w:r>
        <w:tab/>
      </w:r>
      <w:r>
        <w:t>TJ Michalkovice A - </w:t>
      </w:r>
      <w:r>
        <w:rPr>
          <w:color w:val="00B050"/>
        </w:rPr>
        <w:t>KK Šumperk A</w:t>
      </w:r>
      <w:r>
        <w:t/>
      </w:r>
      <w:r>
        <w:tab/>
      </w:r>
      <w:r>
        <w:rPr>
          <w:sz w:val="14"/>
          <w:szCs w:val="14"/>
        </w:rPr>
        <w:t>TJ Michalkovice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Šumperk A</w:t>
      </w:r>
      <w:r>
        <w:t> - TJ Horní Benešov ˝D˝</w:t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˝A˝ - </w:t>
      </w:r>
      <w:r>
        <w:rPr>
          <w:color w:val="00B050"/>
        </w:rPr>
        <w:t>KK Šumperk A</w:t>
      </w:r>
      <w:r>
        <w:t/>
      </w:r>
      <w:r>
        <w:tab/>
      </w:r>
      <w:r>
        <w:rPr>
          <w:sz w:val="14"/>
          <w:szCs w:val="14"/>
        </w:rPr>
        <w:t>SKK Ostrava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 A</w:t>
      </w:r>
      <w:r>
        <w:t> - SKK Jeseník ˝A˝</w:t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KK Šumperk A</w:t>
      </w:r>
      <w:r>
        <w:t/>
      </w:r>
      <w:r>
        <w:tab/>
      </w:r>
      <w:r>
        <w:rPr>
          <w:sz w:val="14"/>
          <w:szCs w:val="14"/>
        </w:rPr>
        <w:t>TJ Sokol Bohumín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Šumperk A</w:t>
      </w:r>
      <w:r>
        <w:t> - TJ VOKD Poruba ˝A˝</w:t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Opava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Schwalbe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608880756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petrschwalbe@gmail.com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Odry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Valašské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Kopečná 185/19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742 35 Odry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Gajdičiar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732 721 214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gajdiciar@seznam.cz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 Ševčík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604 823 044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daniel.sevcik@seznam.cz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HKK Olomouc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HKK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772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Sekanina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723547822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m.sekanina@seznam.cz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Bohuslava Fajdeková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723 003 728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b.fajdekova@seznam.cz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˝D˝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Jeseník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Jeseník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797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790 01 Jeseník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Smejkal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737 414 933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kuzelky@jes.cz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Šulák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604 641 172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sulak@jetes.cz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VOKD Poruba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VOKD Poruba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Skautská 6093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708 00 Ostrava-Poruba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Kratoš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775 402 737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krajir77@gmail.com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Emilie Deingruberová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732 817 205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edeingruberova@seznam.cz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Sedlnice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Sedlnice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č. p. 106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742 56 Sedlnice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Janyška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777 343 693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milan.janyska@seznam.cz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Michaela Tobolová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603 468 002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tobolovamichaela@centrum.cz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Bílovec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Bílovec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Opavská 271/4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743 01 Bílovec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Černý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605 780 159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jar2jar@email.cz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Fabík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702 926 140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tonanek3@seznam.cz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Michalkovice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Michalkovice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Čs. armády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715 00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Řepecký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732 287 959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repecky.petr@seznam.cz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Řepecký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732 287 959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repecky.petr@seznam.cz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Ostrava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Ostrava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1. máje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709 52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Pavlosek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725 947 902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pavlosek.j@seznam.cz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Malovaný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603 247 251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v.malovany@email.cz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Bohumín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Martina Honlová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732 873 068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martina.kalischova@post.cz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Šumperk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Šumperk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Žerotínova 55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787 01 Šumperk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Heinisch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johny.heinisch@centrum.cz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Růžena Smrčková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739 282 402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smrckova.ruzena@seznam.cz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