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OL PV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Troubelice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31.12.21</w:t>
      </w:r>
      <w:r>
        <w:tab/>
      </w:r>
      <w:r>
        <w:t>pá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20.04.22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28.10.21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20:30</w:t>
      </w:r>
      <w:r>
        <w:tab/>
      </w:r>
      <w:r>
        <w:t>SK Sigma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04.03.22</w:t>
      </w:r>
      <w:r>
        <w:tab/>
      </w:r>
      <w:r>
        <w:t>pá</w:t>
      </w:r>
      <w:r>
        <w:tab/>
      </w:r>
      <w:r>
        <w:t>20:30</w:t>
      </w:r>
      <w:r>
        <w:tab/>
      </w:r>
      <w:r>
        <w:t>TJ Sokol Horka nad Moravou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SK Sigma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A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KK Troubelice A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KK Troubelice A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Šternberk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Tatran Litovel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Horka nad Moravou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22.10.21</w:t>
      </w:r>
      <w:r>
        <w:tab/>
      </w:r>
      <w:r>
        <w:t>pá</w:t>
      </w:r>
      <w:r>
        <w:tab/>
      </w:r>
      <w:r>
        <w:t>20:30</w:t>
      </w:r>
      <w:r>
        <w:tab/>
      </w:r>
      <w:r>
        <w:t>KK Troubelice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20:30</w:t>
      </w:r>
      <w:r>
        <w:tab/>
      </w:r>
      <w:r>
        <w:t>TJ Sokol Horka nad Moravou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Horka nad Moravou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Horka nad Moravou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04.03.22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05.11.21</w:t>
      </w:r>
      <w:r>
        <w:tab/>
      </w:r>
      <w:r>
        <w:t>pá</w:t>
      </w:r>
      <w:r>
        <w:tab/>
      </w:r>
      <w:r>
        <w:t>20:30</w:t>
      </w:r>
      <w:r>
        <w:tab/>
      </w:r>
      <w:r>
        <w:t>KK Troubelice A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SK Sigma C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SK Sigma C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SK Sigma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SK Sigma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Tatran Litovel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Horka nad Moravou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Šternberk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17.11.21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31.12.22</w:t>
      </w:r>
      <w:r>
        <w:tab/>
      </w:r>
      <w:r>
        <w:t>so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15.10.21</w:t>
      </w:r>
      <w:r>
        <w:tab/>
      </w:r>
      <w:r>
        <w:t>pá</w:t>
      </w:r>
      <w:r>
        <w:tab/>
      </w:r>
      <w:r>
        <w:t>20:30</w:t>
      </w:r>
      <w:r>
        <w:tab/>
      </w:r>
      <w:r>
        <w:t>SK Sigma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28.10.21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20:30</w:t>
      </w:r>
      <w:r>
        <w:tab/>
      </w:r>
      <w:r>
        <w:t>TJ Sokol Horka nad Moravou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06.04.22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Šternberk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03.09.21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21.04.22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02.09.21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29.10.21</w:t>
      </w:r>
      <w:r>
        <w:tab/>
      </w:r>
      <w:r>
        <w:t>pá</w:t>
      </w:r>
      <w:r>
        <w:tab/>
      </w:r>
      <w:r>
        <w:t>20:30</w:t>
      </w:r>
      <w:r>
        <w:tab/>
      </w:r>
      <w:r>
        <w:t>SK Sigma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D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18.02.22</w:t>
      </w:r>
      <w:r>
        <w:tab/>
      </w:r>
      <w:r>
        <w:t>pá</w:t>
      </w:r>
      <w:r>
        <w:tab/>
      </w:r>
      <w:r>
        <w:t>20:30</w:t>
      </w:r>
      <w:r>
        <w:tab/>
      </w:r>
      <w:r>
        <w:t>TJ Sokol Horka nad Moravou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Prostějov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20.04.22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01.09.21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SK Sigma A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SK Sigma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Lipník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Sokol Přemyslovice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Prostějov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09.12.21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SK Sigma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SK Sigma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14.04.22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Prostějov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D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607041997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drahoslav.smekal@seznam.cz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739471630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Hejtman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724929669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r.hejtman@seznam.cz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Machalíčková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606551400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alcamachulda@seznam.cz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Horka nad Moravou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Vodák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603277386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vodak.jurasek@seznam.cz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Smička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728 015 046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skodazdenek@centrum.cz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Suchý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774591120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suchyvaclav1963@seznam.cz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776257298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Šternberk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723879828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333millis333@seznam.cz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Chudožilov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606683401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z.chudozilov@email.cz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Leitgebová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735708889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leitgebovamagda@gmail.com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