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Libereckého kraje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Kozák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B.Dušek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Kozák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Javorek ladislav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Florianová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Javorek ladislav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Florianová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Javorek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Klíma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 Marek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Florianová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Javorek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Florianová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Javorek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Tůma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B.Dušek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B.Dušek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Kozák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Dušek B.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B.Dušek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B.Dušek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Florianová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B.Dušek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Kuželky Česká Lípa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Dynamo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07.12.21</w:t>
      </w:r>
      <w:r>
        <w:tab/>
      </w:r>
      <w:r>
        <w:t>út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19.01.22</w:t>
      </w:r>
      <w:r>
        <w:tab/>
      </w:r>
      <w:r>
        <w:t>st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>TJ Dynamo Liberec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Skalice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08.09.21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18:00</w:t>
      </w:r>
      <w:r>
        <w:tab/>
      </w:r>
      <w:r>
        <w:t>TJ Dynamo Liberec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13.01.22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Dynamo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24.03.22</w:t>
      </w:r>
      <w:r>
        <w:tab/>
      </w:r>
      <w:r>
        <w:t>čt</w:t>
      </w:r>
      <w:r>
        <w:tab/>
      </w:r>
      <w:r>
        <w:t>16:00</w:t>
      </w:r>
      <w:r>
        <w:tab/>
      </w:r>
      <w:r>
        <w:t>TJ Doksy A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Skalice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Dynamo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26.01.22</w:t>
      </w:r>
      <w:r>
        <w:tab/>
      </w:r>
      <w:r>
        <w:t>st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>TJ Dynamo Liberec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30.03.22</w:t>
      </w:r>
      <w:r>
        <w:tab/>
      </w:r>
      <w:r>
        <w:t>st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n.N.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22.09.21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18:00</w:t>
      </w:r>
      <w:r>
        <w:tab/>
      </w:r>
      <w:r>
        <w:t>TJ Dynamo Liberec B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18.01.22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Dynamo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n.N.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>TJ Doksy A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Dynamo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09.12.21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18:00</w:t>
      </w:r>
      <w:r>
        <w:tab/>
      </w:r>
      <w:r>
        <w:t>TJ Dynamo Liberec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Liberec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Dynamo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Liberec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TJ Doksy B - </w:t>
      </w:r>
      <w:r>
        <w:rPr>
          <w:color w:val="00B050"/>
        </w:rPr>
        <w:t>TJ Dynamo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Liberec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Dynamo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Liberec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Dynamo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Liberec B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Liberec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Dynamo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Liberec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13.01.22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Dynamo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Liberec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>TJ Doksy A - </w:t>
      </w:r>
      <w:r>
        <w:rPr>
          <w:color w:val="00B050"/>
        </w:rPr>
        <w:t>TJ Dynamo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Liberec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Dynamo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Liberec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Dynamo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Liberec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Dynamo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Liberec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Dynamo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Chrastava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08.09.21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16.11.21</w:t>
      </w:r>
      <w:r>
        <w:tab/>
      </w:r>
      <w:r>
        <w:t>út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18:00</w:t>
      </w:r>
      <w:r>
        <w:tab/>
      </w:r>
      <w:r>
        <w:t>TJ Dynamo Liberec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18.01.22</w:t>
      </w:r>
      <w:r>
        <w:tab/>
      </w:r>
      <w:r>
        <w:t>út</w:t>
      </w:r>
      <w:r>
        <w:tab/>
      </w:r>
      <w:r>
        <w:t>18:00</w:t>
      </w:r>
      <w:r>
        <w:tab/>
      </w:r>
      <w:r>
        <w:t>TJ Bižuterie Jablonec n.N. A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Dynamo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Šluknov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Dynamo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22.09.21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10.11.21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16.12.21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18:00</w:t>
      </w:r>
      <w:r>
        <w:tab/>
      </w:r>
      <w:r>
        <w:t>TJ Dynamo Liberec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01.03.22</w:t>
      </w:r>
      <w:r>
        <w:tab/>
      </w:r>
      <w:r>
        <w:t>út</w:t>
      </w:r>
      <w:r>
        <w:tab/>
      </w:r>
      <w:r>
        <w:t>17:00</w:t>
      </w:r>
      <w:r>
        <w:tab/>
      </w:r>
      <w:r>
        <w:t>TJ Doksy A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Doksy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A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18:00</w:t>
      </w:r>
      <w:r>
        <w:tab/>
      </w:r>
      <w:r>
        <w:t>TJ Dynamo Liberec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A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27.01.22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A</w:t>
      </w:r>
      <w:r>
        <w:t> - TJ Dynamo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A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24.03.22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Doksy A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Doksy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Doksy B</w:t>
      </w:r>
      <w:r>
        <w:t> - TJ Dynamo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17:00</w:t>
      </w:r>
      <w:r>
        <w:tab/>
      </w:r>
      <w:r>
        <w:t>TJ Doksy A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10.11.21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01.12.21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26.01.22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18:00</w:t>
      </w:r>
      <w:r>
        <w:tab/>
      </w:r>
      <w:r>
        <w:t>TJ Dynamo Liberec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12.04.22</w:t>
      </w:r>
      <w:r>
        <w:tab/>
      </w:r>
      <w:r>
        <w:t>út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Liberec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18:00</w:t>
      </w:r>
      <w:r>
        <w:tab/>
      </w:r>
      <w:r>
        <w:t>TJ Dynamo Liberec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01.12.21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20.01.22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Dynamo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Kuželky Česká Lípa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24.11.21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>TJ Dynamo Liberec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20.01.22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Dynamo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Kuželky Česká Lípa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Kuželky Česká Lípa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Partyzánská 3158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470 01 Česká Lípa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731 611 261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Skalice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Skalice u České Lípy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naproti č.p. 473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17 Skalice u České Lípy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Javorek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werjavor@seznam.cz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Piskáček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724 184 646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jpiskacek@tiscali.cz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Skalice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Skalice u České Lípy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naproti č.p. 473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17 Skalice u České Lípy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Vlasáková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608 317 119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hornik74jiri@seznam.cz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Piskáček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724 184 646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jpiskacek@tiscali.cz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Bižuterie Jablonec n.N.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Bižuterie Jablonec nad Nisou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Pražská 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466 01 Jablonec nad Nisou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Nažádal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775 780 116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f.hons@seznam.cz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Bižuterie Jablonec n.N.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Bižuterie Jablonec nad Nisou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Pražská 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466 01 Jablonec nad Nisou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Kuna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ivaapepa@seznam.cz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Liberec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Sport Park Liberec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 Park Liberec, Jeron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460 01 Liberec 7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Wajsar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ladislav.wajsar@seznam.cz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Kudrna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602 935 944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dynamo.liberec@seznam.cz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Chrastava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Chrastava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Pobřežní 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463 31 Chrastava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Vokoun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602 266 455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fapo@quick.cz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Holanec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777 599 255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holanechonzik@seznam.cz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Šluknov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Šluknov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Tichý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602 440 609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ptichy@tlcomp.cz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Doksy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Doksy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Husova 559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472 01 Doksy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Kozák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604819355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Kozáková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720636437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Doksy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Doksy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Husova 559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472 01 Doksy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Stachová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601241745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Kozáková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720636437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Liberec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Sport Park Liberec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 Park Liberec, Jeron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460 01 Liberec 7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Susková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605 200 609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susina.j@seznam.cz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737 640 055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v.vlk@centrum.cz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Kuželky Česká Lípa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Kuželky Česká Lípa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Partyzánská 3158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470 01 Česká Lípa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731 611 261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